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F733" w14:textId="77777777" w:rsidR="005B53E7" w:rsidRDefault="005B53E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EDC2F66" w14:textId="77777777" w:rsidR="005B53E7" w:rsidRDefault="005B53E7"/>
    <w:p w14:paraId="60134E05" w14:textId="77777777" w:rsidR="005B53E7" w:rsidRDefault="005B53E7">
      <w:pPr>
        <w:jc w:val="center"/>
      </w:pPr>
      <w:r>
        <w:rPr>
          <w:rFonts w:hint="eastAsia"/>
          <w:spacing w:val="210"/>
        </w:rPr>
        <w:t>指定申請</w:t>
      </w:r>
      <w:r>
        <w:rPr>
          <w:rFonts w:hint="eastAsia"/>
        </w:rPr>
        <w:t>書</w:t>
      </w:r>
    </w:p>
    <w:p w14:paraId="5FA4FA4B" w14:textId="77777777" w:rsidR="005B53E7" w:rsidRDefault="005B53E7">
      <w:pPr>
        <w:jc w:val="center"/>
      </w:pPr>
    </w:p>
    <w:p w14:paraId="5722FF56" w14:textId="77777777" w:rsidR="005B53E7" w:rsidRDefault="005B53E7">
      <w:pPr>
        <w:jc w:val="right"/>
      </w:pPr>
      <w:r>
        <w:rPr>
          <w:rFonts w:hint="eastAsia"/>
        </w:rPr>
        <w:t xml:space="preserve">年　　月　　日　　</w:t>
      </w:r>
    </w:p>
    <w:p w14:paraId="74AA7C40" w14:textId="77777777" w:rsidR="005B53E7" w:rsidRDefault="005B53E7">
      <w:pPr>
        <w:jc w:val="right"/>
      </w:pPr>
    </w:p>
    <w:p w14:paraId="4B6DA6AD" w14:textId="77777777" w:rsidR="005B53E7" w:rsidRDefault="005B53E7">
      <w:r>
        <w:rPr>
          <w:rFonts w:hint="eastAsia"/>
        </w:rPr>
        <w:t xml:space="preserve">　高千穂町長　　　　様</w:t>
      </w:r>
    </w:p>
    <w:p w14:paraId="48A00567" w14:textId="77777777" w:rsidR="005B53E7" w:rsidRDefault="005B53E7">
      <w:pPr>
        <w:jc w:val="right"/>
      </w:pPr>
    </w:p>
    <w:p w14:paraId="3DFC0FFE" w14:textId="77777777" w:rsidR="005B53E7" w:rsidRDefault="005B53E7">
      <w:pPr>
        <w:jc w:val="right"/>
      </w:pPr>
      <w:r>
        <w:rPr>
          <w:rFonts w:hint="eastAsia"/>
        </w:rPr>
        <w:t xml:space="preserve">申請者　　　　　　　　　　　　　　</w:t>
      </w:r>
    </w:p>
    <w:p w14:paraId="09FE595F" w14:textId="77777777" w:rsidR="005B53E7" w:rsidRDefault="005B53E7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14:paraId="7DB739AB" w14:textId="77777777" w:rsidR="005B53E7" w:rsidRDefault="005B53E7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</w:t>
      </w:r>
    </w:p>
    <w:p w14:paraId="792C631B" w14:textId="1D909D9A" w:rsidR="005B53E7" w:rsidRDefault="00EF1CA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3907AF" wp14:editId="4F60BE4C">
                <wp:simplePos x="0" y="0"/>
                <wp:positionH relativeFrom="column">
                  <wp:posOffset>4984750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7D7B6" id="Oval 2" o:spid="_x0000_s1026" style="position:absolute;left:0;text-align:left;margin-left:392.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" o:allowincell="f" filled="f" strokeweight=".5pt">
                <o:lock v:ext="edit" aspectratio="t"/>
              </v:oval>
            </w:pict>
          </mc:Fallback>
        </mc:AlternateContent>
      </w:r>
      <w:r w:rsidR="005B53E7">
        <w:rPr>
          <w:rFonts w:hint="eastAsia"/>
        </w:rPr>
        <w:t xml:space="preserve">代表者氏名　　　　　　　　印　　</w:t>
      </w:r>
    </w:p>
    <w:p w14:paraId="36E30B1B" w14:textId="77777777" w:rsidR="005B53E7" w:rsidRDefault="005B53E7"/>
    <w:p w14:paraId="3F2DCDDF" w14:textId="77777777" w:rsidR="005B53E7" w:rsidRDefault="005B53E7">
      <w:r>
        <w:rPr>
          <w:rFonts w:hint="eastAsia"/>
        </w:rPr>
        <w:t xml:space="preserve">　高千穂町公の施設に係る指定管理者の指定手続等に関する条例第</w:t>
      </w:r>
      <w:r>
        <w:t>3</w:t>
      </w:r>
      <w:r>
        <w:rPr>
          <w:rFonts w:hint="eastAsia"/>
        </w:rPr>
        <w:t>条の規定による指定管理者の指定を受けたいので、申請します。</w:t>
      </w:r>
    </w:p>
    <w:p w14:paraId="5B3FAD4A" w14:textId="77777777" w:rsidR="005B53E7" w:rsidRDefault="005B53E7"/>
    <w:p w14:paraId="34E7E273" w14:textId="77777777" w:rsidR="005B53E7" w:rsidRDefault="005B53E7">
      <w:r>
        <w:rPr>
          <w:rFonts w:hint="eastAsia"/>
        </w:rPr>
        <w:t>□施設の名称</w:t>
      </w:r>
    </w:p>
    <w:p w14:paraId="3EE72534" w14:textId="77777777" w:rsidR="005B53E7" w:rsidRDefault="005B53E7"/>
    <w:p w14:paraId="448B040C" w14:textId="77777777" w:rsidR="005B53E7" w:rsidRDefault="005B53E7"/>
    <w:p w14:paraId="24271721" w14:textId="77777777" w:rsidR="005B53E7" w:rsidRDefault="005B53E7"/>
    <w:p w14:paraId="0AAF0D81" w14:textId="77777777" w:rsidR="005B53E7" w:rsidRDefault="005B53E7"/>
    <w:p w14:paraId="78A5D065" w14:textId="77777777" w:rsidR="005B53E7" w:rsidRDefault="005B53E7"/>
    <w:p w14:paraId="0C38BE49" w14:textId="77777777" w:rsidR="005B53E7" w:rsidRDefault="005B53E7"/>
    <w:p w14:paraId="77E8B947" w14:textId="77777777" w:rsidR="005B53E7" w:rsidRDefault="005B53E7"/>
    <w:p w14:paraId="3618D2ED" w14:textId="77777777" w:rsidR="005B53E7" w:rsidRDefault="005B53E7"/>
    <w:p w14:paraId="7160AAEE" w14:textId="77777777" w:rsidR="005B53E7" w:rsidRDefault="005B53E7"/>
    <w:p w14:paraId="248A6EB0" w14:textId="77777777" w:rsidR="005B53E7" w:rsidRDefault="005B53E7"/>
    <w:p w14:paraId="6DC52416" w14:textId="77777777" w:rsidR="005B53E7" w:rsidRDefault="005B53E7"/>
    <w:p w14:paraId="3F064B24" w14:textId="77777777" w:rsidR="005B53E7" w:rsidRDefault="005B53E7">
      <w:r>
        <w:rPr>
          <w:rFonts w:hint="eastAsia"/>
        </w:rPr>
        <w:t>添付書類</w:t>
      </w:r>
    </w:p>
    <w:p w14:paraId="6F7D7453" w14:textId="77777777" w:rsidR="005B53E7" w:rsidRDefault="005B53E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及び収支予算書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3AE48299" w14:textId="77777777" w:rsidR="005B53E7" w:rsidRDefault="005B53E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定款又は寄附行為の写し及び登記簿の謄本</w:t>
      </w:r>
      <w:r>
        <w:t>(</w:t>
      </w:r>
      <w:r>
        <w:rPr>
          <w:rFonts w:hint="eastAsia"/>
        </w:rPr>
        <w:t>法人以外の団体にあっては、会則等</w:t>
      </w:r>
      <w:r>
        <w:t>)</w:t>
      </w:r>
    </w:p>
    <w:p w14:paraId="6B72F787" w14:textId="77777777" w:rsidR="005B53E7" w:rsidRDefault="005B53E7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団体の前事業年度の貸借対照表及び財産目録</w:t>
      </w:r>
    </w:p>
    <w:p w14:paraId="348EEEFA" w14:textId="77777777" w:rsidR="005B53E7" w:rsidRDefault="005B53E7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その他町長が必要と認める書類</w:t>
      </w:r>
    </w:p>
    <w:p w14:paraId="6A72CD40" w14:textId="77777777" w:rsidR="005B53E7" w:rsidRDefault="005B53E7"/>
    <w:sectPr w:rsidR="005B53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7DAD" w14:textId="77777777" w:rsidR="00B75971" w:rsidRDefault="00B75971">
      <w:r>
        <w:separator/>
      </w:r>
    </w:p>
  </w:endnote>
  <w:endnote w:type="continuationSeparator" w:id="0">
    <w:p w14:paraId="4ABB3C38" w14:textId="77777777" w:rsidR="00B75971" w:rsidRDefault="00B7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0181" w14:textId="77777777" w:rsidR="00B75971" w:rsidRDefault="00B75971">
      <w:r>
        <w:separator/>
      </w:r>
    </w:p>
  </w:footnote>
  <w:footnote w:type="continuationSeparator" w:id="0">
    <w:p w14:paraId="6375D6E1" w14:textId="77777777" w:rsidR="00B75971" w:rsidRDefault="00B7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E7"/>
    <w:rsid w:val="005B53E7"/>
    <w:rsid w:val="006C2B56"/>
    <w:rsid w:val="00B75971"/>
    <w:rsid w:val="00D102CD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9A64F"/>
  <w14:defaultImageDpi w14:val="0"/>
  <w15:docId w15:val="{75F1469D-C8DC-4393-B366-DABAA585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ky03</cp:lastModifiedBy>
  <cp:revision>4</cp:revision>
  <dcterms:created xsi:type="dcterms:W3CDTF">2025-05-15T06:27:00Z</dcterms:created>
  <dcterms:modified xsi:type="dcterms:W3CDTF">2025-05-15T06:27:00Z</dcterms:modified>
</cp:coreProperties>
</file>