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E123" w14:textId="77777777" w:rsidR="00433CB9" w:rsidRDefault="00433CB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条関係</w:t>
      </w:r>
      <w:r>
        <w:t>)</w:t>
      </w:r>
    </w:p>
    <w:p w14:paraId="1096BAA8" w14:textId="77777777" w:rsidR="00433CB9" w:rsidRDefault="00433CB9"/>
    <w:p w14:paraId="018388B1" w14:textId="77777777" w:rsidR="00433CB9" w:rsidRDefault="00433CB9">
      <w:pPr>
        <w:jc w:val="center"/>
      </w:pPr>
      <w:r>
        <w:rPr>
          <w:rFonts w:hint="eastAsia"/>
        </w:rPr>
        <w:t>高千穂町　　　　　　　　　　に関する事業計画書</w:t>
      </w:r>
    </w:p>
    <w:p w14:paraId="2E1F909F" w14:textId="77777777" w:rsidR="00433CB9" w:rsidRDefault="00433CB9">
      <w:pPr>
        <w:jc w:val="center"/>
      </w:pPr>
    </w:p>
    <w:p w14:paraId="0BFBDE96" w14:textId="77777777" w:rsidR="00433CB9" w:rsidRDefault="00433CB9">
      <w:pPr>
        <w:jc w:val="right"/>
      </w:pPr>
      <w:r>
        <w:rPr>
          <w:rFonts w:hint="eastAsia"/>
        </w:rPr>
        <w:t xml:space="preserve">申請年月日：　　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890"/>
        <w:gridCol w:w="1485"/>
        <w:gridCol w:w="915"/>
        <w:gridCol w:w="2010"/>
      </w:tblGrid>
      <w:tr w:rsidR="00433CB9" w14:paraId="77F649E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65" w:type="dxa"/>
            <w:vAlign w:val="center"/>
          </w:tcPr>
          <w:p w14:paraId="5896CFA9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gridSpan w:val="5"/>
            <w:vAlign w:val="center"/>
          </w:tcPr>
          <w:p w14:paraId="2CA95A34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</w:tr>
      <w:tr w:rsidR="00433CB9" w14:paraId="2DE9527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65" w:type="dxa"/>
            <w:vAlign w:val="center"/>
          </w:tcPr>
          <w:p w14:paraId="3E7E8BB8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0" w:type="dxa"/>
            <w:gridSpan w:val="5"/>
            <w:vAlign w:val="center"/>
          </w:tcPr>
          <w:p w14:paraId="17C2F979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</w:tr>
      <w:tr w:rsidR="00433CB9" w14:paraId="6C44ED7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65" w:type="dxa"/>
            <w:vAlign w:val="center"/>
          </w:tcPr>
          <w:p w14:paraId="6B0CE828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140" w:type="dxa"/>
            <w:gridSpan w:val="5"/>
            <w:vAlign w:val="center"/>
          </w:tcPr>
          <w:p w14:paraId="69333353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</w:tr>
      <w:tr w:rsidR="00433CB9" w14:paraId="2B93E90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vAlign w:val="center"/>
          </w:tcPr>
          <w:p w14:paraId="2B56C0CE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14:paraId="3A2F58E8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14:paraId="45728D5B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25" w:type="dxa"/>
            <w:gridSpan w:val="2"/>
            <w:vMerge w:val="restart"/>
            <w:vAlign w:val="center"/>
          </w:tcPr>
          <w:p w14:paraId="56A5A410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33CB9" w14:paraId="210006F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vAlign w:val="center"/>
          </w:tcPr>
          <w:p w14:paraId="645EBA7B" w14:textId="77777777" w:rsidR="00433CB9" w:rsidRDefault="00433CB9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730" w:type="dxa"/>
            <w:gridSpan w:val="2"/>
            <w:vAlign w:val="center"/>
          </w:tcPr>
          <w:p w14:paraId="2124E8D6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/>
            <w:vAlign w:val="center"/>
          </w:tcPr>
          <w:p w14:paraId="20051FA7" w14:textId="77777777" w:rsidR="00433CB9" w:rsidRDefault="00433CB9">
            <w:pPr>
              <w:jc w:val="distribute"/>
            </w:pPr>
          </w:p>
        </w:tc>
        <w:tc>
          <w:tcPr>
            <w:tcW w:w="2925" w:type="dxa"/>
            <w:gridSpan w:val="2"/>
            <w:vMerge/>
            <w:vAlign w:val="center"/>
          </w:tcPr>
          <w:p w14:paraId="7F9C0F33" w14:textId="77777777" w:rsidR="00433CB9" w:rsidRDefault="00433CB9"/>
        </w:tc>
      </w:tr>
      <w:tr w:rsidR="00433CB9" w14:paraId="451F8D7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05" w:type="dxa"/>
            <w:gridSpan w:val="2"/>
            <w:vAlign w:val="center"/>
          </w:tcPr>
          <w:p w14:paraId="19174FA7" w14:textId="77777777" w:rsidR="00433CB9" w:rsidRDefault="00433CB9">
            <w:r>
              <w:rPr>
                <w:rFonts w:hint="eastAsia"/>
              </w:rPr>
              <w:t>現在運営している類似施設名</w:t>
            </w:r>
          </w:p>
        </w:tc>
        <w:tc>
          <w:tcPr>
            <w:tcW w:w="1890" w:type="dxa"/>
            <w:vAlign w:val="center"/>
          </w:tcPr>
          <w:p w14:paraId="2E577610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85" w:type="dxa"/>
            <w:vAlign w:val="center"/>
          </w:tcPr>
          <w:p w14:paraId="6C5906B9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925" w:type="dxa"/>
            <w:gridSpan w:val="2"/>
            <w:vAlign w:val="center"/>
          </w:tcPr>
          <w:p w14:paraId="2E63C8EA" w14:textId="77777777" w:rsidR="00433CB9" w:rsidRDefault="00433CB9">
            <w:pPr>
              <w:jc w:val="center"/>
            </w:pPr>
            <w:r>
              <w:rPr>
                <w:rFonts w:hint="eastAsia"/>
              </w:rPr>
              <w:t>運営開始等年月</w:t>
            </w:r>
          </w:p>
        </w:tc>
      </w:tr>
      <w:tr w:rsidR="00433CB9" w14:paraId="2C1FA45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 w:val="restart"/>
            <w:vAlign w:val="center"/>
          </w:tcPr>
          <w:p w14:paraId="668269D0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14:paraId="34224620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14:paraId="21E9133E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0593EE4B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2010" w:type="dxa"/>
            <w:vAlign w:val="center"/>
          </w:tcPr>
          <w:p w14:paraId="172972A3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2345185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/>
            <w:vAlign w:val="center"/>
          </w:tcPr>
          <w:p w14:paraId="54EF8DBE" w14:textId="77777777" w:rsidR="00433CB9" w:rsidRDefault="00433CB9"/>
        </w:tc>
        <w:tc>
          <w:tcPr>
            <w:tcW w:w="1890" w:type="dxa"/>
            <w:vMerge/>
            <w:vAlign w:val="center"/>
          </w:tcPr>
          <w:p w14:paraId="051D9575" w14:textId="77777777" w:rsidR="00433CB9" w:rsidRDefault="00433CB9"/>
        </w:tc>
        <w:tc>
          <w:tcPr>
            <w:tcW w:w="1485" w:type="dxa"/>
            <w:vMerge/>
            <w:vAlign w:val="center"/>
          </w:tcPr>
          <w:p w14:paraId="5AFB5E67" w14:textId="77777777" w:rsidR="00433CB9" w:rsidRDefault="00433CB9"/>
        </w:tc>
        <w:tc>
          <w:tcPr>
            <w:tcW w:w="915" w:type="dxa"/>
            <w:vAlign w:val="center"/>
          </w:tcPr>
          <w:p w14:paraId="78617865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2010" w:type="dxa"/>
            <w:vAlign w:val="center"/>
          </w:tcPr>
          <w:p w14:paraId="4E54B8DF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2168F04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 w:val="restart"/>
            <w:vAlign w:val="center"/>
          </w:tcPr>
          <w:p w14:paraId="2CC430A1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14:paraId="7D8A5498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14:paraId="3EDC4FB1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24EA1889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2010" w:type="dxa"/>
            <w:vAlign w:val="center"/>
          </w:tcPr>
          <w:p w14:paraId="43BC1470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030EAF6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/>
            <w:vAlign w:val="center"/>
          </w:tcPr>
          <w:p w14:paraId="51D649E7" w14:textId="77777777" w:rsidR="00433CB9" w:rsidRDefault="00433CB9"/>
        </w:tc>
        <w:tc>
          <w:tcPr>
            <w:tcW w:w="1890" w:type="dxa"/>
            <w:vMerge/>
            <w:vAlign w:val="center"/>
          </w:tcPr>
          <w:p w14:paraId="24DDFDA8" w14:textId="77777777" w:rsidR="00433CB9" w:rsidRDefault="00433CB9"/>
        </w:tc>
        <w:tc>
          <w:tcPr>
            <w:tcW w:w="1485" w:type="dxa"/>
            <w:vMerge/>
            <w:vAlign w:val="center"/>
          </w:tcPr>
          <w:p w14:paraId="7358EE98" w14:textId="77777777" w:rsidR="00433CB9" w:rsidRDefault="00433CB9"/>
        </w:tc>
        <w:tc>
          <w:tcPr>
            <w:tcW w:w="915" w:type="dxa"/>
            <w:vAlign w:val="center"/>
          </w:tcPr>
          <w:p w14:paraId="35C631E2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2010" w:type="dxa"/>
            <w:vAlign w:val="center"/>
          </w:tcPr>
          <w:p w14:paraId="0F747DE7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09C823A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 w:val="restart"/>
            <w:vAlign w:val="center"/>
          </w:tcPr>
          <w:p w14:paraId="656AF95F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14:paraId="53EDA940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14:paraId="5F82D0C4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388FEB36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2010" w:type="dxa"/>
            <w:vAlign w:val="center"/>
          </w:tcPr>
          <w:p w14:paraId="043F41B3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7165D026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/>
            <w:vAlign w:val="center"/>
          </w:tcPr>
          <w:p w14:paraId="5E0C9D46" w14:textId="77777777" w:rsidR="00433CB9" w:rsidRDefault="00433CB9"/>
        </w:tc>
        <w:tc>
          <w:tcPr>
            <w:tcW w:w="1890" w:type="dxa"/>
            <w:vMerge/>
            <w:vAlign w:val="center"/>
          </w:tcPr>
          <w:p w14:paraId="24FA7DF1" w14:textId="77777777" w:rsidR="00433CB9" w:rsidRDefault="00433CB9"/>
        </w:tc>
        <w:tc>
          <w:tcPr>
            <w:tcW w:w="1485" w:type="dxa"/>
            <w:vMerge/>
            <w:vAlign w:val="center"/>
          </w:tcPr>
          <w:p w14:paraId="38BE5587" w14:textId="77777777" w:rsidR="00433CB9" w:rsidRDefault="00433CB9"/>
        </w:tc>
        <w:tc>
          <w:tcPr>
            <w:tcW w:w="915" w:type="dxa"/>
            <w:vAlign w:val="center"/>
          </w:tcPr>
          <w:p w14:paraId="78E3E0C0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2010" w:type="dxa"/>
            <w:vAlign w:val="center"/>
          </w:tcPr>
          <w:p w14:paraId="5932153E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5D60832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 w:val="restart"/>
            <w:vAlign w:val="center"/>
          </w:tcPr>
          <w:p w14:paraId="69EF3FD5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14:paraId="1A70BC4D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Merge w:val="restart"/>
            <w:vAlign w:val="center"/>
          </w:tcPr>
          <w:p w14:paraId="71F49B5B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14:paraId="4FF8D38A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開始</w:t>
            </w:r>
          </w:p>
        </w:tc>
        <w:tc>
          <w:tcPr>
            <w:tcW w:w="2010" w:type="dxa"/>
            <w:vAlign w:val="center"/>
          </w:tcPr>
          <w:p w14:paraId="17D83B1D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33CB9" w14:paraId="62964C5F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5" w:type="dxa"/>
            <w:gridSpan w:val="2"/>
            <w:vMerge/>
            <w:vAlign w:val="center"/>
          </w:tcPr>
          <w:p w14:paraId="5A9545AA" w14:textId="77777777" w:rsidR="00433CB9" w:rsidRDefault="00433CB9"/>
        </w:tc>
        <w:tc>
          <w:tcPr>
            <w:tcW w:w="1890" w:type="dxa"/>
            <w:vMerge/>
            <w:vAlign w:val="center"/>
          </w:tcPr>
          <w:p w14:paraId="2B9E6F50" w14:textId="77777777" w:rsidR="00433CB9" w:rsidRDefault="00433CB9"/>
        </w:tc>
        <w:tc>
          <w:tcPr>
            <w:tcW w:w="1485" w:type="dxa"/>
            <w:vMerge/>
            <w:vAlign w:val="center"/>
          </w:tcPr>
          <w:p w14:paraId="782120C2" w14:textId="77777777" w:rsidR="00433CB9" w:rsidRDefault="00433CB9"/>
        </w:tc>
        <w:tc>
          <w:tcPr>
            <w:tcW w:w="915" w:type="dxa"/>
            <w:vAlign w:val="center"/>
          </w:tcPr>
          <w:p w14:paraId="29F2A45F" w14:textId="77777777" w:rsidR="00433CB9" w:rsidRDefault="00433CB9">
            <w:pPr>
              <w:jc w:val="distribute"/>
            </w:pPr>
            <w:r>
              <w:rPr>
                <w:rFonts w:hint="eastAsia"/>
              </w:rPr>
              <w:t>終了</w:t>
            </w:r>
          </w:p>
        </w:tc>
        <w:tc>
          <w:tcPr>
            <w:tcW w:w="2010" w:type="dxa"/>
            <w:vAlign w:val="center"/>
          </w:tcPr>
          <w:p w14:paraId="5C988795" w14:textId="77777777" w:rsidR="00433CB9" w:rsidRDefault="00433CB9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AFCD245" w14:textId="77777777" w:rsidR="00433CB9" w:rsidRDefault="00433CB9"/>
    <w:p w14:paraId="101B8147" w14:textId="77777777" w:rsidR="00433CB9" w:rsidRDefault="00433CB9">
      <w:pPr>
        <w:jc w:val="center"/>
      </w:pPr>
      <w:r>
        <w:rPr>
          <w:rFonts w:hint="eastAsia"/>
          <w:spacing w:val="105"/>
        </w:rPr>
        <w:t>事業計画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別紙可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33CB9" w14:paraId="1D9E7DBD" w14:textId="77777777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8505" w:type="dxa"/>
          </w:tcPr>
          <w:p w14:paraId="0A3B3CF7" w14:textId="77777777" w:rsidR="00433CB9" w:rsidRDefault="00433CB9">
            <w:pPr>
              <w:spacing w:before="12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433CB9" w14:paraId="199E8079" w14:textId="77777777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8505" w:type="dxa"/>
          </w:tcPr>
          <w:p w14:paraId="644A835D" w14:textId="77777777" w:rsidR="00433CB9" w:rsidRDefault="00433CB9">
            <w:pPr>
              <w:spacing w:before="120"/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</w:tbl>
    <w:p w14:paraId="70B354D5" w14:textId="77777777" w:rsidR="00433CB9" w:rsidRDefault="00433CB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33CB9" w14:paraId="06B8563C" w14:textId="77777777">
        <w:tblPrEx>
          <w:tblCellMar>
            <w:top w:w="0" w:type="dxa"/>
            <w:bottom w:w="0" w:type="dxa"/>
          </w:tblCellMar>
        </w:tblPrEx>
        <w:trPr>
          <w:trHeight w:val="4013"/>
        </w:trPr>
        <w:tc>
          <w:tcPr>
            <w:tcW w:w="8505" w:type="dxa"/>
          </w:tcPr>
          <w:p w14:paraId="2ACA5608" w14:textId="77777777" w:rsidR="00433CB9" w:rsidRDefault="00433CB9">
            <w:pPr>
              <w:spacing w:before="120"/>
            </w:pPr>
            <w:r>
              <w:rPr>
                <w:rFonts w:hint="eastAsia"/>
              </w:rPr>
              <w:lastRenderedPageBreak/>
              <w:t>【施設の管理について】</w:t>
            </w:r>
          </w:p>
          <w:p w14:paraId="2F53450D" w14:textId="77777777" w:rsidR="00433CB9" w:rsidRDefault="00433CB9"/>
          <w:p w14:paraId="288CDCE4" w14:textId="77777777" w:rsidR="00433CB9" w:rsidRDefault="00433CB9"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14:paraId="3F02D026" w14:textId="77777777" w:rsidR="00433CB9" w:rsidRDefault="00433CB9"/>
          <w:p w14:paraId="69F819EB" w14:textId="77777777" w:rsidR="00433CB9" w:rsidRDefault="00433CB9"/>
          <w:p w14:paraId="6E073D96" w14:textId="77777777" w:rsidR="00433CB9" w:rsidRDefault="00433CB9"/>
          <w:p w14:paraId="26D28EF1" w14:textId="77777777" w:rsidR="00433CB9" w:rsidRDefault="00433CB9"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14:paraId="76C2794E" w14:textId="77777777" w:rsidR="00433CB9" w:rsidRDefault="00433CB9"/>
          <w:p w14:paraId="1DB4A9A9" w14:textId="77777777" w:rsidR="00433CB9" w:rsidRDefault="00433CB9"/>
          <w:p w14:paraId="36DD89D8" w14:textId="77777777" w:rsidR="00433CB9" w:rsidRDefault="00433CB9"/>
          <w:p w14:paraId="6BFDE7F3" w14:textId="77777777" w:rsidR="00433CB9" w:rsidRDefault="00433CB9">
            <w:r>
              <w:t>3</w:t>
            </w:r>
            <w:r>
              <w:rPr>
                <w:rFonts w:hint="eastAsia"/>
              </w:rPr>
              <w:t xml:space="preserve">　経理</w:t>
            </w:r>
          </w:p>
        </w:tc>
      </w:tr>
      <w:tr w:rsidR="00433CB9" w14:paraId="5A543325" w14:textId="77777777">
        <w:tblPrEx>
          <w:tblCellMar>
            <w:top w:w="0" w:type="dxa"/>
            <w:bottom w:w="0" w:type="dxa"/>
          </w:tblCellMar>
        </w:tblPrEx>
        <w:trPr>
          <w:trHeight w:val="9026"/>
        </w:trPr>
        <w:tc>
          <w:tcPr>
            <w:tcW w:w="8505" w:type="dxa"/>
          </w:tcPr>
          <w:p w14:paraId="68D0E023" w14:textId="77777777" w:rsidR="00433CB9" w:rsidRDefault="00433CB9">
            <w:pPr>
              <w:spacing w:before="120"/>
            </w:pPr>
            <w:r>
              <w:rPr>
                <w:rFonts w:hint="eastAsia"/>
              </w:rPr>
              <w:t>【施設の運営について】</w:t>
            </w:r>
          </w:p>
          <w:p w14:paraId="30337C3A" w14:textId="77777777" w:rsidR="00433CB9" w:rsidRDefault="00433CB9"/>
          <w:p w14:paraId="42318AEC" w14:textId="77777777" w:rsidR="00433CB9" w:rsidRDefault="00433CB9"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「自主事業計画書」については別紙に記入のこと。</w:t>
            </w:r>
            <w:r>
              <w:t>)</w:t>
            </w:r>
          </w:p>
          <w:p w14:paraId="01AB4F03" w14:textId="77777777" w:rsidR="00433CB9" w:rsidRDefault="00433CB9"/>
          <w:p w14:paraId="2402E050" w14:textId="77777777" w:rsidR="00433CB9" w:rsidRDefault="00433CB9"/>
          <w:p w14:paraId="1D6415B7" w14:textId="77777777" w:rsidR="00433CB9" w:rsidRDefault="00433CB9"/>
          <w:p w14:paraId="23A1BDE3" w14:textId="77777777" w:rsidR="00433CB9" w:rsidRDefault="00433CB9"/>
          <w:p w14:paraId="0EFE6DFB" w14:textId="77777777" w:rsidR="00433CB9" w:rsidRDefault="00433CB9"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14:paraId="51CDF8B8" w14:textId="77777777" w:rsidR="00433CB9" w:rsidRDefault="00433CB9"/>
          <w:p w14:paraId="65CB9012" w14:textId="77777777" w:rsidR="00433CB9" w:rsidRDefault="00433CB9"/>
          <w:p w14:paraId="4D62EB97" w14:textId="77777777" w:rsidR="00433CB9" w:rsidRDefault="00433CB9"/>
          <w:p w14:paraId="66F4CCA8" w14:textId="77777777" w:rsidR="00433CB9" w:rsidRDefault="00433CB9"/>
          <w:p w14:paraId="585C29D6" w14:textId="77777777" w:rsidR="00433CB9" w:rsidRDefault="00433CB9"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14:paraId="62BDEAA8" w14:textId="77777777" w:rsidR="00433CB9" w:rsidRDefault="00433CB9"/>
          <w:p w14:paraId="2AE008CC" w14:textId="77777777" w:rsidR="00433CB9" w:rsidRDefault="00433CB9"/>
          <w:p w14:paraId="6FBE44CF" w14:textId="77777777" w:rsidR="00433CB9" w:rsidRDefault="00433CB9"/>
          <w:p w14:paraId="7162BD12" w14:textId="77777777" w:rsidR="00433CB9" w:rsidRDefault="00433CB9"/>
          <w:p w14:paraId="73FC4FC0" w14:textId="77777777" w:rsidR="00433CB9" w:rsidRDefault="00433CB9">
            <w:r>
              <w:t>4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  <w:p w14:paraId="318C6E77" w14:textId="77777777" w:rsidR="00433CB9" w:rsidRDefault="00433CB9"/>
          <w:p w14:paraId="73768C7D" w14:textId="77777777" w:rsidR="00433CB9" w:rsidRDefault="00433CB9"/>
          <w:p w14:paraId="25F89FA2" w14:textId="77777777" w:rsidR="00433CB9" w:rsidRDefault="00433CB9"/>
          <w:p w14:paraId="4E10C605" w14:textId="77777777" w:rsidR="00433CB9" w:rsidRDefault="00433CB9"/>
          <w:p w14:paraId="7489822F" w14:textId="77777777" w:rsidR="00433CB9" w:rsidRDefault="00433CB9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</w:tc>
      </w:tr>
    </w:tbl>
    <w:p w14:paraId="6B3AE5D6" w14:textId="77777777" w:rsidR="00433CB9" w:rsidRDefault="00433CB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33CB9" w14:paraId="2D99A6CF" w14:textId="77777777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8505" w:type="dxa"/>
          </w:tcPr>
          <w:p w14:paraId="4D9022F3" w14:textId="77777777" w:rsidR="00433CB9" w:rsidRDefault="00433CB9">
            <w:pPr>
              <w:spacing w:before="120"/>
            </w:pPr>
            <w:r>
              <w:rPr>
                <w:rFonts w:hint="eastAsia"/>
              </w:rPr>
              <w:lastRenderedPageBreak/>
              <w:t>【個人情報の保護の措置について】</w:t>
            </w:r>
          </w:p>
        </w:tc>
      </w:tr>
      <w:tr w:rsidR="00433CB9" w14:paraId="6E3F7E07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7AA12791" w14:textId="77777777" w:rsidR="00433CB9" w:rsidRDefault="00433CB9">
            <w:pPr>
              <w:spacing w:before="120"/>
            </w:pPr>
            <w:r>
              <w:rPr>
                <w:rFonts w:hint="eastAsia"/>
              </w:rPr>
              <w:t>【緊急時対策について】</w:t>
            </w:r>
          </w:p>
          <w:p w14:paraId="1377D3C0" w14:textId="77777777" w:rsidR="00433CB9" w:rsidRDefault="00433CB9"/>
          <w:p w14:paraId="770319C7" w14:textId="77777777" w:rsidR="00433CB9" w:rsidRDefault="00433CB9"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14:paraId="4D00EDDD" w14:textId="77777777" w:rsidR="00433CB9" w:rsidRDefault="00433CB9"/>
          <w:p w14:paraId="37B219D1" w14:textId="77777777" w:rsidR="00433CB9" w:rsidRDefault="00433CB9"/>
          <w:p w14:paraId="46953B4C" w14:textId="77777777" w:rsidR="00433CB9" w:rsidRDefault="00433CB9"/>
          <w:p w14:paraId="66109A50" w14:textId="77777777" w:rsidR="00433CB9" w:rsidRDefault="00433CB9"/>
          <w:p w14:paraId="25FCE8BF" w14:textId="77777777" w:rsidR="00433CB9" w:rsidRDefault="00433CB9">
            <w:r>
              <w:t>2</w:t>
            </w:r>
            <w:r>
              <w:rPr>
                <w:rFonts w:hint="eastAsia"/>
              </w:rPr>
              <w:t xml:space="preserve">　その他緊急時の対応</w:t>
            </w:r>
          </w:p>
          <w:p w14:paraId="7279C0A0" w14:textId="77777777" w:rsidR="00433CB9" w:rsidRDefault="00433CB9"/>
          <w:p w14:paraId="43DFA0C7" w14:textId="77777777" w:rsidR="00433CB9" w:rsidRDefault="00433CB9"/>
          <w:p w14:paraId="7527C66F" w14:textId="77777777" w:rsidR="00433CB9" w:rsidRDefault="00433CB9"/>
          <w:p w14:paraId="11F48FDB" w14:textId="77777777" w:rsidR="00433CB9" w:rsidRDefault="00433CB9"/>
        </w:tc>
      </w:tr>
      <w:tr w:rsidR="00433CB9" w14:paraId="511E5722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14D2B899" w14:textId="77777777" w:rsidR="00433CB9" w:rsidRDefault="00433CB9">
            <w:pPr>
              <w:spacing w:before="120"/>
            </w:pPr>
            <w:r>
              <w:rPr>
                <w:rFonts w:hint="eastAsia"/>
              </w:rPr>
              <w:t>【団体の理念について】</w:t>
            </w:r>
          </w:p>
          <w:p w14:paraId="73008857" w14:textId="77777777" w:rsidR="00433CB9" w:rsidRDefault="00433CB9"/>
          <w:p w14:paraId="767B6BBC" w14:textId="77777777" w:rsidR="00433CB9" w:rsidRDefault="00433CB9"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14:paraId="77E10E7E" w14:textId="77777777" w:rsidR="00433CB9" w:rsidRDefault="00433CB9"/>
          <w:p w14:paraId="0FF5FA14" w14:textId="77777777" w:rsidR="00433CB9" w:rsidRDefault="00433CB9"/>
          <w:p w14:paraId="6A877FF2" w14:textId="77777777" w:rsidR="00433CB9" w:rsidRDefault="00433CB9"/>
          <w:p w14:paraId="6B4446F8" w14:textId="77777777" w:rsidR="00433CB9" w:rsidRDefault="00433CB9"/>
          <w:p w14:paraId="3563930D" w14:textId="77777777" w:rsidR="00433CB9" w:rsidRDefault="00433CB9"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14:paraId="480D3669" w14:textId="77777777" w:rsidR="00433CB9" w:rsidRDefault="00433CB9"/>
          <w:p w14:paraId="3DED2812" w14:textId="77777777" w:rsidR="00433CB9" w:rsidRDefault="00433CB9"/>
          <w:p w14:paraId="4E2710C8" w14:textId="77777777" w:rsidR="00433CB9" w:rsidRDefault="00433CB9"/>
          <w:p w14:paraId="4BBBA51E" w14:textId="77777777" w:rsidR="00433CB9" w:rsidRDefault="00433CB9"/>
          <w:p w14:paraId="78BA4F47" w14:textId="77777777" w:rsidR="00433CB9" w:rsidRDefault="00433CB9"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14:paraId="1E805FC4" w14:textId="77777777" w:rsidR="00433CB9" w:rsidRDefault="00433CB9"/>
          <w:p w14:paraId="3DE6972E" w14:textId="77777777" w:rsidR="00433CB9" w:rsidRDefault="00433CB9"/>
          <w:p w14:paraId="5242834C" w14:textId="77777777" w:rsidR="00433CB9" w:rsidRDefault="00433CB9"/>
          <w:p w14:paraId="5CB3CE4E" w14:textId="77777777" w:rsidR="00433CB9" w:rsidRDefault="00433CB9"/>
          <w:p w14:paraId="78FE5C0D" w14:textId="77777777" w:rsidR="00433CB9" w:rsidRDefault="00433CB9"/>
        </w:tc>
      </w:tr>
    </w:tbl>
    <w:p w14:paraId="1401894C" w14:textId="77777777" w:rsidR="00433CB9" w:rsidRDefault="00433CB9"/>
    <w:p w14:paraId="19FCE933" w14:textId="77777777" w:rsidR="00433CB9" w:rsidRDefault="00433CB9">
      <w:r>
        <w:rPr>
          <w:rFonts w:hint="eastAsia"/>
        </w:rPr>
        <w:t>□その他特記すべき事項があれば記入してください。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33CB9" w14:paraId="7065FB03" w14:textId="77777777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8505" w:type="dxa"/>
          </w:tcPr>
          <w:p w14:paraId="168B1309" w14:textId="77777777" w:rsidR="00433CB9" w:rsidRDefault="00433CB9">
            <w:r>
              <w:rPr>
                <w:rFonts w:hint="eastAsia"/>
              </w:rPr>
              <w:t xml:space="preserve">　</w:t>
            </w:r>
          </w:p>
        </w:tc>
      </w:tr>
    </w:tbl>
    <w:p w14:paraId="135B8B84" w14:textId="77777777" w:rsidR="00433CB9" w:rsidRDefault="00433CB9"/>
    <w:sectPr w:rsidR="00433C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8850" w14:textId="77777777" w:rsidR="00816784" w:rsidRDefault="00816784">
      <w:r>
        <w:separator/>
      </w:r>
    </w:p>
  </w:endnote>
  <w:endnote w:type="continuationSeparator" w:id="0">
    <w:p w14:paraId="0531DFF1" w14:textId="77777777" w:rsidR="00816784" w:rsidRDefault="008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7A37" w14:textId="77777777" w:rsidR="00816784" w:rsidRDefault="00816784">
      <w:r>
        <w:separator/>
      </w:r>
    </w:p>
  </w:footnote>
  <w:footnote w:type="continuationSeparator" w:id="0">
    <w:p w14:paraId="47DC7932" w14:textId="77777777" w:rsidR="00816784" w:rsidRDefault="0081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B9"/>
    <w:rsid w:val="00433CB9"/>
    <w:rsid w:val="0058370F"/>
    <w:rsid w:val="005A0B77"/>
    <w:rsid w:val="008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EA07D"/>
  <w14:defaultImageDpi w14:val="0"/>
  <w15:docId w15:val="{F56FAAA3-5BF7-4347-AB87-56ADA2A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ky03</cp:lastModifiedBy>
  <cp:revision>2</cp:revision>
  <dcterms:created xsi:type="dcterms:W3CDTF">2025-05-15T06:27:00Z</dcterms:created>
  <dcterms:modified xsi:type="dcterms:W3CDTF">2025-05-15T06:27:00Z</dcterms:modified>
</cp:coreProperties>
</file>