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D3E0" w14:textId="77777777" w:rsidR="00B81E6C" w:rsidRDefault="00B81E6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3</w:t>
      </w:r>
      <w:r>
        <w:rPr>
          <w:rFonts w:hint="eastAsia"/>
        </w:rPr>
        <w:t>条関係</w:t>
      </w:r>
      <w:r>
        <w:t>)</w:t>
      </w:r>
    </w:p>
    <w:p w14:paraId="27BD1FDA" w14:textId="77777777" w:rsidR="00B81E6C" w:rsidRDefault="00B81E6C"/>
    <w:p w14:paraId="1D7BC231" w14:textId="77777777" w:rsidR="00B81E6C" w:rsidRDefault="00B81E6C">
      <w:pPr>
        <w:jc w:val="center"/>
      </w:pPr>
      <w:r>
        <w:rPr>
          <w:rFonts w:hint="eastAsia"/>
        </w:rPr>
        <w:t xml:space="preserve">　　　　の管理に関する業務の収支予算書</w:t>
      </w:r>
      <w:r>
        <w:t>(</w:t>
      </w:r>
      <w:r>
        <w:rPr>
          <w:rFonts w:hint="eastAsia"/>
        </w:rPr>
        <w:t xml:space="preserve">　　年度</w:t>
      </w:r>
      <w:r>
        <w:t>)</w:t>
      </w:r>
    </w:p>
    <w:p w14:paraId="2FD59D08" w14:textId="77777777" w:rsidR="00B81E6C" w:rsidRDefault="00B81E6C">
      <w:r>
        <w:rPr>
          <w:rFonts w:hint="eastAsia"/>
        </w:rPr>
        <w:t xml:space="preserve">　□収入　　　　　　　　　　　　　　　　　　　　　　　　　　　　　　</w:t>
      </w: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990"/>
        <w:gridCol w:w="2520"/>
      </w:tblGrid>
      <w:tr w:rsidR="00B81E6C" w14:paraId="3FD05EA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995" w:type="dxa"/>
            <w:tcBorders>
              <w:bottom w:val="double" w:sz="6" w:space="0" w:color="auto"/>
            </w:tcBorders>
            <w:vAlign w:val="center"/>
          </w:tcPr>
          <w:p w14:paraId="30F5FD78" w14:textId="77777777" w:rsidR="00B81E6C" w:rsidRDefault="00B81E6C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990" w:type="dxa"/>
            <w:tcBorders>
              <w:bottom w:val="double" w:sz="6" w:space="0" w:color="auto"/>
            </w:tcBorders>
            <w:vAlign w:val="center"/>
          </w:tcPr>
          <w:p w14:paraId="6809BBF5" w14:textId="77777777" w:rsidR="00B81E6C" w:rsidRDefault="00B81E6C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587C9E43" w14:textId="77777777" w:rsidR="00B81E6C" w:rsidRDefault="00B81E6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81E6C" w14:paraId="457F0BFD" w14:textId="77777777">
        <w:tblPrEx>
          <w:tblCellMar>
            <w:top w:w="0" w:type="dxa"/>
            <w:bottom w:w="0" w:type="dxa"/>
          </w:tblCellMar>
        </w:tblPrEx>
        <w:trPr>
          <w:trHeight w:val="2298"/>
        </w:trPr>
        <w:tc>
          <w:tcPr>
            <w:tcW w:w="1995" w:type="dxa"/>
            <w:tcBorders>
              <w:top w:val="double" w:sz="6" w:space="0" w:color="auto"/>
            </w:tcBorders>
            <w:vAlign w:val="center"/>
          </w:tcPr>
          <w:p w14:paraId="37CB551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tcBorders>
              <w:top w:val="double" w:sz="6" w:space="0" w:color="auto"/>
            </w:tcBorders>
            <w:vAlign w:val="center"/>
          </w:tcPr>
          <w:p w14:paraId="0E8BAD2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1F7E25D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25AF4A2A" w14:textId="77777777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14:paraId="35FBC30D" w14:textId="77777777" w:rsidR="00B81E6C" w:rsidRDefault="00B81E6C">
            <w:pPr>
              <w:jc w:val="center"/>
            </w:pPr>
            <w:r>
              <w:rPr>
                <w:rFonts w:hint="eastAsia"/>
              </w:rPr>
              <w:t>収入合計</w:t>
            </w:r>
            <w:r>
              <w:t>(A)</w:t>
            </w:r>
          </w:p>
        </w:tc>
        <w:tc>
          <w:tcPr>
            <w:tcW w:w="3990" w:type="dxa"/>
            <w:vAlign w:val="center"/>
          </w:tcPr>
          <w:p w14:paraId="167690E8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DA1DD2F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</w:tbl>
    <w:p w14:paraId="50BCEAEC" w14:textId="77777777" w:rsidR="00B81E6C" w:rsidRDefault="00B81E6C">
      <w:r>
        <w:rPr>
          <w:rFonts w:hint="eastAsia"/>
        </w:rPr>
        <w:t xml:space="preserve">　□支出　　　　　　　　　　　　　　　　　　　　　　　　　　　　　　</w:t>
      </w: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990"/>
        <w:gridCol w:w="2520"/>
      </w:tblGrid>
      <w:tr w:rsidR="00B81E6C" w14:paraId="23E8B63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995" w:type="dxa"/>
            <w:tcBorders>
              <w:bottom w:val="double" w:sz="6" w:space="0" w:color="auto"/>
            </w:tcBorders>
            <w:vAlign w:val="center"/>
          </w:tcPr>
          <w:p w14:paraId="7A8D4C61" w14:textId="77777777" w:rsidR="00B81E6C" w:rsidRDefault="00B81E6C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990" w:type="dxa"/>
            <w:tcBorders>
              <w:bottom w:val="double" w:sz="6" w:space="0" w:color="auto"/>
            </w:tcBorders>
            <w:vAlign w:val="center"/>
          </w:tcPr>
          <w:p w14:paraId="19B80D9E" w14:textId="77777777" w:rsidR="00B81E6C" w:rsidRDefault="00B81E6C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44EF1AEC" w14:textId="77777777" w:rsidR="00B81E6C" w:rsidRDefault="00B81E6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81E6C" w14:paraId="318F1225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tcBorders>
              <w:top w:val="double" w:sz="6" w:space="0" w:color="auto"/>
            </w:tcBorders>
            <w:vAlign w:val="center"/>
          </w:tcPr>
          <w:p w14:paraId="31A40838" w14:textId="77777777" w:rsidR="00B81E6C" w:rsidRDefault="00B81E6C">
            <w:pPr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990" w:type="dxa"/>
            <w:tcBorders>
              <w:top w:val="double" w:sz="6" w:space="0" w:color="auto"/>
            </w:tcBorders>
            <w:vAlign w:val="center"/>
          </w:tcPr>
          <w:p w14:paraId="7CDC1FCF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23BD55B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2F80FD14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14:paraId="58B7F127" w14:textId="77777777" w:rsidR="00B81E6C" w:rsidRDefault="00B81E6C">
            <w:pPr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3990" w:type="dxa"/>
            <w:vAlign w:val="center"/>
          </w:tcPr>
          <w:p w14:paraId="23AB4B99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D7FEBA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67B25098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14:paraId="0279A8C8" w14:textId="77777777" w:rsidR="00B81E6C" w:rsidRDefault="00B81E6C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990" w:type="dxa"/>
            <w:vAlign w:val="center"/>
          </w:tcPr>
          <w:p w14:paraId="104CC33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6BE9140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5CCFB518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14:paraId="3ECAC164" w14:textId="77777777" w:rsidR="00B81E6C" w:rsidRDefault="00B81E6C">
            <w:pPr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3990" w:type="dxa"/>
            <w:vAlign w:val="center"/>
          </w:tcPr>
          <w:p w14:paraId="036A01EF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14D8D0D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670D95DF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995" w:type="dxa"/>
            <w:vAlign w:val="center"/>
          </w:tcPr>
          <w:p w14:paraId="27634B63" w14:textId="77777777" w:rsidR="00B81E6C" w:rsidRDefault="00B81E6C">
            <w:pPr>
              <w:jc w:val="distribute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3990" w:type="dxa"/>
            <w:vAlign w:val="center"/>
          </w:tcPr>
          <w:p w14:paraId="274FDD7F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DF1246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1DF556C3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95" w:type="dxa"/>
            <w:vAlign w:val="center"/>
          </w:tcPr>
          <w:p w14:paraId="0F3B76CA" w14:textId="77777777" w:rsidR="00B81E6C" w:rsidRDefault="00B81E6C">
            <w:pPr>
              <w:jc w:val="center"/>
            </w:pPr>
            <w:r>
              <w:rPr>
                <w:rFonts w:hint="eastAsia"/>
              </w:rPr>
              <w:t>支出合計</w:t>
            </w:r>
            <w:r>
              <w:t>(B)</w:t>
            </w:r>
          </w:p>
        </w:tc>
        <w:tc>
          <w:tcPr>
            <w:tcW w:w="3990" w:type="dxa"/>
            <w:vAlign w:val="center"/>
          </w:tcPr>
          <w:p w14:paraId="7748D0A3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F78F25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</w:tbl>
    <w:p w14:paraId="680E2CF0" w14:textId="77777777" w:rsidR="00B81E6C" w:rsidRDefault="00B81E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990"/>
        <w:gridCol w:w="2520"/>
      </w:tblGrid>
      <w:tr w:rsidR="00B81E6C" w14:paraId="57083C04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995" w:type="dxa"/>
            <w:vAlign w:val="center"/>
          </w:tcPr>
          <w:p w14:paraId="02DED293" w14:textId="77777777" w:rsidR="00B81E6C" w:rsidRDefault="00B81E6C">
            <w:r>
              <w:rPr>
                <w:rFonts w:hint="eastAsia"/>
              </w:rPr>
              <w:t>収支差引</w:t>
            </w:r>
          </w:p>
          <w:p w14:paraId="39410DA5" w14:textId="77777777" w:rsidR="00B81E6C" w:rsidRDefault="00B81E6C">
            <w:pPr>
              <w:jc w:val="right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3990" w:type="dxa"/>
            <w:vAlign w:val="center"/>
          </w:tcPr>
          <w:p w14:paraId="0FB54E49" w14:textId="77777777" w:rsidR="00B81E6C" w:rsidRDefault="00B81E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988FABF" w14:textId="77777777" w:rsidR="00B81E6C" w:rsidRDefault="00B81E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1F33BFE" w14:textId="77777777" w:rsidR="00B81E6C" w:rsidRDefault="00B81E6C">
      <w:r>
        <w:rPr>
          <w:rFonts w:hint="eastAsia"/>
        </w:rPr>
        <w:t xml:space="preserve">※　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の収支又は開館から年度末までの収支を記入してください。</w:t>
      </w:r>
    </w:p>
    <w:p w14:paraId="1B51779C" w14:textId="77777777" w:rsidR="00B81E6C" w:rsidRDefault="00B81E6C">
      <w:pPr>
        <w:jc w:val="center"/>
      </w:pPr>
      <w:r>
        <w:br w:type="page"/>
      </w:r>
      <w:r>
        <w:rPr>
          <w:rFonts w:hint="eastAsia"/>
          <w:spacing w:val="52"/>
        </w:rPr>
        <w:lastRenderedPageBreak/>
        <w:t>自主事業予算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年度</w:t>
      </w:r>
      <w:r>
        <w:t>)</w:t>
      </w:r>
    </w:p>
    <w:p w14:paraId="1F666AB9" w14:textId="77777777" w:rsidR="00B81E6C" w:rsidRDefault="00B81E6C">
      <w:pPr>
        <w:jc w:val="center"/>
      </w:pPr>
    </w:p>
    <w:p w14:paraId="371906E3" w14:textId="77777777" w:rsidR="00B81E6C" w:rsidRDefault="00B81E6C">
      <w:pPr>
        <w:jc w:val="right"/>
      </w:pPr>
      <w:r>
        <w:rPr>
          <w:rFonts w:hint="eastAsia"/>
        </w:rPr>
        <w:t>団体名</w:t>
      </w:r>
      <w:r>
        <w:t>(</w:t>
      </w:r>
      <w:r>
        <w:rPr>
          <w:rFonts w:hint="eastAsia"/>
        </w:rPr>
        <w:t xml:space="preserve">　　　　　　　　　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752"/>
        <w:gridCol w:w="753"/>
        <w:gridCol w:w="752"/>
        <w:gridCol w:w="753"/>
        <w:gridCol w:w="752"/>
        <w:gridCol w:w="753"/>
      </w:tblGrid>
      <w:tr w:rsidR="00B81E6C" w14:paraId="160750C2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470" w:type="dxa"/>
            <w:vMerge w:val="restart"/>
            <w:vAlign w:val="center"/>
          </w:tcPr>
          <w:p w14:paraId="5629F779" w14:textId="77777777" w:rsidR="00B81E6C" w:rsidRDefault="00B81E6C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520" w:type="dxa"/>
            <w:vAlign w:val="center"/>
          </w:tcPr>
          <w:p w14:paraId="2307C1F6" w14:textId="77777777" w:rsidR="00B81E6C" w:rsidRDefault="00B81E6C"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160"/>
              </w:rPr>
              <w:t>事業対</w:t>
            </w:r>
            <w:r>
              <w:rPr>
                <w:rFonts w:hint="eastAsia"/>
              </w:rPr>
              <w:t>象</w:t>
            </w:r>
          </w:p>
        </w:tc>
        <w:tc>
          <w:tcPr>
            <w:tcW w:w="4515" w:type="dxa"/>
            <w:gridSpan w:val="6"/>
            <w:vAlign w:val="center"/>
          </w:tcPr>
          <w:p w14:paraId="7BA8CE82" w14:textId="77777777" w:rsidR="00B81E6C" w:rsidRDefault="00B81E6C">
            <w:pPr>
              <w:jc w:val="center"/>
            </w:pPr>
            <w:r>
              <w:rPr>
                <w:rFonts w:hint="eastAsia"/>
                <w:spacing w:val="52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81E6C" w14:paraId="77EB2BE9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470" w:type="dxa"/>
            <w:vMerge/>
            <w:vAlign w:val="center"/>
          </w:tcPr>
          <w:p w14:paraId="31B1DBF3" w14:textId="77777777" w:rsidR="00B81E6C" w:rsidRDefault="00B81E6C"/>
        </w:tc>
        <w:tc>
          <w:tcPr>
            <w:tcW w:w="2520" w:type="dxa"/>
            <w:vAlign w:val="center"/>
          </w:tcPr>
          <w:p w14:paraId="0F4FB8F8" w14:textId="77777777" w:rsidR="00B81E6C" w:rsidRDefault="00B81E6C"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160"/>
              </w:rPr>
              <w:t>募集人</w:t>
            </w:r>
            <w:r>
              <w:rPr>
                <w:rFonts w:hint="eastAsia"/>
              </w:rPr>
              <w:t>員</w:t>
            </w:r>
          </w:p>
        </w:tc>
        <w:tc>
          <w:tcPr>
            <w:tcW w:w="752" w:type="dxa"/>
            <w:vMerge w:val="restart"/>
            <w:vAlign w:val="center"/>
          </w:tcPr>
          <w:p w14:paraId="0077C4B6" w14:textId="77777777" w:rsidR="00B81E6C" w:rsidRDefault="00B81E6C">
            <w:r>
              <w:rPr>
                <w:rFonts w:hint="eastAsia"/>
              </w:rPr>
              <w:t>総経費</w:t>
            </w:r>
          </w:p>
        </w:tc>
        <w:tc>
          <w:tcPr>
            <w:tcW w:w="1505" w:type="dxa"/>
            <w:gridSpan w:val="2"/>
            <w:vAlign w:val="center"/>
          </w:tcPr>
          <w:p w14:paraId="0DC21997" w14:textId="77777777" w:rsidR="00B81E6C" w:rsidRDefault="00B81E6C">
            <w:pPr>
              <w:jc w:val="center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258" w:type="dxa"/>
            <w:gridSpan w:val="3"/>
            <w:vAlign w:val="center"/>
          </w:tcPr>
          <w:p w14:paraId="6A5C746B" w14:textId="77777777" w:rsidR="00B81E6C" w:rsidRDefault="00B81E6C">
            <w:pPr>
              <w:jc w:val="center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B81E6C" w14:paraId="772F70E7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470" w:type="dxa"/>
            <w:vMerge/>
            <w:tcBorders>
              <w:bottom w:val="double" w:sz="6" w:space="0" w:color="auto"/>
            </w:tcBorders>
            <w:vAlign w:val="center"/>
          </w:tcPr>
          <w:p w14:paraId="1400758B" w14:textId="77777777" w:rsidR="00B81E6C" w:rsidRDefault="00B81E6C"/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14:paraId="70AA1E8C" w14:textId="77777777" w:rsidR="00B81E6C" w:rsidRDefault="00B81E6C">
            <w:r>
              <w:rPr>
                <w:rFonts w:hint="eastAsia"/>
              </w:rPr>
              <w:t>③　一人当たりの参加費</w:t>
            </w:r>
          </w:p>
        </w:tc>
        <w:tc>
          <w:tcPr>
            <w:tcW w:w="752" w:type="dxa"/>
            <w:vMerge/>
            <w:tcBorders>
              <w:bottom w:val="double" w:sz="6" w:space="0" w:color="auto"/>
            </w:tcBorders>
            <w:vAlign w:val="center"/>
          </w:tcPr>
          <w:p w14:paraId="4962E4E2" w14:textId="77777777" w:rsidR="00B81E6C" w:rsidRDefault="00B81E6C"/>
        </w:tc>
        <w:tc>
          <w:tcPr>
            <w:tcW w:w="753" w:type="dxa"/>
            <w:tcBorders>
              <w:bottom w:val="double" w:sz="6" w:space="0" w:color="auto"/>
            </w:tcBorders>
            <w:vAlign w:val="center"/>
          </w:tcPr>
          <w:p w14:paraId="71F38E09" w14:textId="77777777" w:rsidR="00B81E6C" w:rsidRDefault="00B81E6C">
            <w:r>
              <w:rPr>
                <w:rFonts w:hint="eastAsia"/>
              </w:rPr>
              <w:t>委託料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14:paraId="279CEA9A" w14:textId="77777777" w:rsidR="00B81E6C" w:rsidRDefault="00B81E6C">
            <w:r>
              <w:rPr>
                <w:rFonts w:hint="eastAsia"/>
              </w:rPr>
              <w:t>参加費</w:t>
            </w:r>
          </w:p>
        </w:tc>
        <w:tc>
          <w:tcPr>
            <w:tcW w:w="753" w:type="dxa"/>
            <w:tcBorders>
              <w:bottom w:val="double" w:sz="6" w:space="0" w:color="auto"/>
            </w:tcBorders>
            <w:vAlign w:val="center"/>
          </w:tcPr>
          <w:p w14:paraId="49E0EF2F" w14:textId="77777777" w:rsidR="00B81E6C" w:rsidRDefault="00B81E6C">
            <w:pPr>
              <w:jc w:val="distribute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752" w:type="dxa"/>
            <w:tcBorders>
              <w:bottom w:val="double" w:sz="6" w:space="0" w:color="auto"/>
            </w:tcBorders>
            <w:vAlign w:val="center"/>
          </w:tcPr>
          <w:p w14:paraId="5544C4BA" w14:textId="77777777" w:rsidR="00B81E6C" w:rsidRDefault="00B81E6C">
            <w:r>
              <w:rPr>
                <w:rFonts w:hint="eastAsia"/>
              </w:rPr>
              <w:t>材料費</w:t>
            </w:r>
          </w:p>
        </w:tc>
        <w:tc>
          <w:tcPr>
            <w:tcW w:w="753" w:type="dxa"/>
            <w:tcBorders>
              <w:bottom w:val="double" w:sz="6" w:space="0" w:color="auto"/>
            </w:tcBorders>
            <w:vAlign w:val="center"/>
          </w:tcPr>
          <w:p w14:paraId="4A3BE791" w14:textId="77777777" w:rsidR="00B81E6C" w:rsidRDefault="00B81E6C">
            <w:r>
              <w:rPr>
                <w:rFonts w:hint="eastAsia"/>
              </w:rPr>
              <w:t>その他</w:t>
            </w:r>
          </w:p>
        </w:tc>
      </w:tr>
      <w:tr w:rsidR="00B81E6C" w14:paraId="0EB5F4B5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 w:val="restart"/>
            <w:tcBorders>
              <w:top w:val="double" w:sz="6" w:space="0" w:color="auto"/>
              <w:bottom w:val="nil"/>
            </w:tcBorders>
            <w:vAlign w:val="center"/>
          </w:tcPr>
          <w:p w14:paraId="720B35D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14:paraId="331D76E9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14:paraId="0C67A196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double" w:sz="6" w:space="0" w:color="auto"/>
            </w:tcBorders>
            <w:vAlign w:val="center"/>
          </w:tcPr>
          <w:p w14:paraId="7EAEC24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14:paraId="115FB58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double" w:sz="6" w:space="0" w:color="auto"/>
            </w:tcBorders>
            <w:vAlign w:val="center"/>
          </w:tcPr>
          <w:p w14:paraId="1FC485A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double" w:sz="6" w:space="0" w:color="auto"/>
            </w:tcBorders>
            <w:vAlign w:val="center"/>
          </w:tcPr>
          <w:p w14:paraId="5148A16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double" w:sz="6" w:space="0" w:color="auto"/>
            </w:tcBorders>
            <w:vAlign w:val="center"/>
          </w:tcPr>
          <w:p w14:paraId="6A63B8D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68130E30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757981DE" w14:textId="77777777" w:rsidR="00B81E6C" w:rsidRDefault="00B81E6C"/>
        </w:tc>
        <w:tc>
          <w:tcPr>
            <w:tcW w:w="2520" w:type="dxa"/>
            <w:vAlign w:val="center"/>
          </w:tcPr>
          <w:p w14:paraId="517811B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064D75AD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64A8248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218ED94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0031C758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10B932F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2BE4155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5641E0AD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14:paraId="3E142F37" w14:textId="77777777" w:rsidR="00B81E6C" w:rsidRDefault="00B81E6C"/>
        </w:tc>
        <w:tc>
          <w:tcPr>
            <w:tcW w:w="2520" w:type="dxa"/>
            <w:vAlign w:val="center"/>
          </w:tcPr>
          <w:p w14:paraId="27641A69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46560849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6D889FB3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2D63854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5DFD8468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61CD74C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2205DED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3B1613F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3855242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558440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1635CCC8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28FDD62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2D0D19D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6AA5231F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5C414A2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4FC7B27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4A97D3E1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59099073" w14:textId="77777777" w:rsidR="00B81E6C" w:rsidRDefault="00B81E6C"/>
        </w:tc>
        <w:tc>
          <w:tcPr>
            <w:tcW w:w="2520" w:type="dxa"/>
            <w:vAlign w:val="center"/>
          </w:tcPr>
          <w:p w14:paraId="5EF766D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54302E0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57619A2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5664AAE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6EFE4C9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2CCD3EC8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58EE574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212C81E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14:paraId="3DA82D57" w14:textId="77777777" w:rsidR="00B81E6C" w:rsidRDefault="00B81E6C"/>
        </w:tc>
        <w:tc>
          <w:tcPr>
            <w:tcW w:w="2520" w:type="dxa"/>
            <w:vAlign w:val="center"/>
          </w:tcPr>
          <w:p w14:paraId="77E02AD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6DD8317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19EEF82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7FB2BA1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069B1BD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0786F1C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5EF6126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17593F9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437FA919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1386F07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3AC2AFAF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59DAB2D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360C2CB6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0C1C21F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2E4F4D5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3356787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7AA21D6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55EA023C" w14:textId="77777777" w:rsidR="00B81E6C" w:rsidRDefault="00B81E6C"/>
        </w:tc>
        <w:tc>
          <w:tcPr>
            <w:tcW w:w="2520" w:type="dxa"/>
            <w:vAlign w:val="center"/>
          </w:tcPr>
          <w:p w14:paraId="0D64AB5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6A0DDF8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31451D5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4383E15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3568595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7F3821D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2776262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3F463DDC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14:paraId="384EC898" w14:textId="77777777" w:rsidR="00B81E6C" w:rsidRDefault="00B81E6C"/>
        </w:tc>
        <w:tc>
          <w:tcPr>
            <w:tcW w:w="2520" w:type="dxa"/>
            <w:vAlign w:val="center"/>
          </w:tcPr>
          <w:p w14:paraId="4172307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54BAC08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1B795084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18129E63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1D530BE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15FCE29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218D280D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5F43CE97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04BFF12D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293ED11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0FFA74F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16665F75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7068CDA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7FA6DB81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3F3FE1A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10C1361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48B62BA9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47595B56" w14:textId="77777777" w:rsidR="00B81E6C" w:rsidRDefault="00B81E6C"/>
        </w:tc>
        <w:tc>
          <w:tcPr>
            <w:tcW w:w="2520" w:type="dxa"/>
            <w:vAlign w:val="center"/>
          </w:tcPr>
          <w:p w14:paraId="4A11BBF9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25650F1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31015BDF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1C2E446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36037E8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3F191F9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41DCA51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4532BE9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14:paraId="0FB5D71A" w14:textId="77777777" w:rsidR="00B81E6C" w:rsidRDefault="00B81E6C"/>
        </w:tc>
        <w:tc>
          <w:tcPr>
            <w:tcW w:w="2520" w:type="dxa"/>
            <w:vAlign w:val="center"/>
          </w:tcPr>
          <w:p w14:paraId="4E09B8B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66002E21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2FF6862D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1F862C30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7959FDFB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0C719081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7BC16453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7B44881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14:paraId="46C652D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4164CD7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14:paraId="532BDD8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center"/>
          </w:tcPr>
          <w:p w14:paraId="54DF12F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14:paraId="0CE82032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center"/>
          </w:tcPr>
          <w:p w14:paraId="4027DF0D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14:paraId="54A4DB1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vAlign w:val="center"/>
          </w:tcPr>
          <w:p w14:paraId="53764511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  <w:tr w:rsidR="00B81E6C" w14:paraId="55E51F3D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14:paraId="0F2608A4" w14:textId="77777777" w:rsidR="00B81E6C" w:rsidRDefault="00B81E6C"/>
        </w:tc>
        <w:tc>
          <w:tcPr>
            <w:tcW w:w="2520" w:type="dxa"/>
            <w:vAlign w:val="center"/>
          </w:tcPr>
          <w:p w14:paraId="4126423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Merge/>
            <w:tcBorders>
              <w:top w:val="nil"/>
              <w:bottom w:val="nil"/>
            </w:tcBorders>
            <w:vAlign w:val="center"/>
          </w:tcPr>
          <w:p w14:paraId="73C7DCA6" w14:textId="77777777" w:rsidR="00B81E6C" w:rsidRDefault="00B81E6C"/>
        </w:tc>
        <w:tc>
          <w:tcPr>
            <w:tcW w:w="753" w:type="dxa"/>
            <w:vMerge/>
            <w:tcBorders>
              <w:top w:val="nil"/>
              <w:bottom w:val="nil"/>
            </w:tcBorders>
            <w:vAlign w:val="center"/>
          </w:tcPr>
          <w:p w14:paraId="5568B8E0" w14:textId="77777777" w:rsidR="00B81E6C" w:rsidRDefault="00B81E6C"/>
        </w:tc>
        <w:tc>
          <w:tcPr>
            <w:tcW w:w="752" w:type="dxa"/>
            <w:vMerge/>
            <w:tcBorders>
              <w:top w:val="nil"/>
              <w:bottom w:val="nil"/>
            </w:tcBorders>
            <w:vAlign w:val="center"/>
          </w:tcPr>
          <w:p w14:paraId="2D894ADC" w14:textId="77777777" w:rsidR="00B81E6C" w:rsidRDefault="00B81E6C"/>
        </w:tc>
        <w:tc>
          <w:tcPr>
            <w:tcW w:w="753" w:type="dxa"/>
            <w:vMerge/>
            <w:tcBorders>
              <w:top w:val="nil"/>
              <w:bottom w:val="nil"/>
            </w:tcBorders>
            <w:vAlign w:val="center"/>
          </w:tcPr>
          <w:p w14:paraId="07099977" w14:textId="77777777" w:rsidR="00B81E6C" w:rsidRDefault="00B81E6C"/>
        </w:tc>
        <w:tc>
          <w:tcPr>
            <w:tcW w:w="752" w:type="dxa"/>
            <w:vMerge/>
            <w:tcBorders>
              <w:top w:val="nil"/>
              <w:bottom w:val="nil"/>
            </w:tcBorders>
            <w:vAlign w:val="center"/>
          </w:tcPr>
          <w:p w14:paraId="16511EE8" w14:textId="77777777" w:rsidR="00B81E6C" w:rsidRDefault="00B81E6C"/>
        </w:tc>
        <w:tc>
          <w:tcPr>
            <w:tcW w:w="753" w:type="dxa"/>
            <w:vMerge/>
            <w:tcBorders>
              <w:top w:val="nil"/>
              <w:bottom w:val="nil"/>
            </w:tcBorders>
            <w:vAlign w:val="center"/>
          </w:tcPr>
          <w:p w14:paraId="411B785B" w14:textId="77777777" w:rsidR="00B81E6C" w:rsidRDefault="00B81E6C"/>
        </w:tc>
      </w:tr>
      <w:tr w:rsidR="00B81E6C" w14:paraId="510CD866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14:paraId="51EC3B61" w14:textId="77777777" w:rsidR="00B81E6C" w:rsidRDefault="00B81E6C"/>
        </w:tc>
        <w:tc>
          <w:tcPr>
            <w:tcW w:w="2520" w:type="dxa"/>
            <w:vAlign w:val="center"/>
          </w:tcPr>
          <w:p w14:paraId="6EAED85E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14:paraId="44AF9013" w14:textId="77777777" w:rsidR="00B81E6C" w:rsidRDefault="00B81E6C"/>
        </w:tc>
        <w:tc>
          <w:tcPr>
            <w:tcW w:w="753" w:type="dxa"/>
            <w:vMerge/>
            <w:tcBorders>
              <w:top w:val="nil"/>
            </w:tcBorders>
            <w:vAlign w:val="center"/>
          </w:tcPr>
          <w:p w14:paraId="1E37018B" w14:textId="77777777" w:rsidR="00B81E6C" w:rsidRDefault="00B81E6C"/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14:paraId="3F4306C4" w14:textId="77777777" w:rsidR="00B81E6C" w:rsidRDefault="00B81E6C"/>
        </w:tc>
        <w:tc>
          <w:tcPr>
            <w:tcW w:w="753" w:type="dxa"/>
            <w:vMerge/>
            <w:tcBorders>
              <w:top w:val="nil"/>
            </w:tcBorders>
            <w:vAlign w:val="center"/>
          </w:tcPr>
          <w:p w14:paraId="09675BCE" w14:textId="77777777" w:rsidR="00B81E6C" w:rsidRDefault="00B81E6C"/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14:paraId="5D39B611" w14:textId="77777777" w:rsidR="00B81E6C" w:rsidRDefault="00B81E6C"/>
        </w:tc>
        <w:tc>
          <w:tcPr>
            <w:tcW w:w="753" w:type="dxa"/>
            <w:vMerge/>
            <w:tcBorders>
              <w:top w:val="nil"/>
            </w:tcBorders>
            <w:vAlign w:val="center"/>
          </w:tcPr>
          <w:p w14:paraId="0A0A87EA" w14:textId="77777777" w:rsidR="00B81E6C" w:rsidRDefault="00B81E6C"/>
        </w:tc>
      </w:tr>
      <w:tr w:rsidR="00B81E6C" w14:paraId="2F74B35A" w14:textId="77777777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3990" w:type="dxa"/>
            <w:gridSpan w:val="2"/>
            <w:vAlign w:val="center"/>
          </w:tcPr>
          <w:p w14:paraId="74D6AA53" w14:textId="77777777" w:rsidR="00B81E6C" w:rsidRDefault="00B81E6C">
            <w:pPr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752" w:type="dxa"/>
            <w:vAlign w:val="center"/>
          </w:tcPr>
          <w:p w14:paraId="6A513A38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4933712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5588B3D7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786834AA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50B95DBC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724DD86D" w14:textId="77777777" w:rsidR="00B81E6C" w:rsidRDefault="00B81E6C">
            <w:r>
              <w:rPr>
                <w:rFonts w:hint="eastAsia"/>
              </w:rPr>
              <w:t xml:space="preserve">　</w:t>
            </w:r>
          </w:p>
        </w:tc>
      </w:tr>
    </w:tbl>
    <w:p w14:paraId="2B1150F3" w14:textId="77777777" w:rsidR="00B81E6C" w:rsidRDefault="00B81E6C">
      <w:r>
        <w:rPr>
          <w:rFonts w:hint="eastAsia"/>
        </w:rPr>
        <w:t>※　事業ごとに別紙に記載してください。</w:t>
      </w:r>
    </w:p>
    <w:p w14:paraId="525B382B" w14:textId="77777777" w:rsidR="00B81E6C" w:rsidRDefault="00B81E6C"/>
    <w:sectPr w:rsidR="00B81E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E5F8" w14:textId="77777777" w:rsidR="008E0C1B" w:rsidRDefault="008E0C1B">
      <w:r>
        <w:separator/>
      </w:r>
    </w:p>
  </w:endnote>
  <w:endnote w:type="continuationSeparator" w:id="0">
    <w:p w14:paraId="64972957" w14:textId="77777777" w:rsidR="008E0C1B" w:rsidRDefault="008E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F2E2" w14:textId="77777777" w:rsidR="008E0C1B" w:rsidRDefault="008E0C1B">
      <w:r>
        <w:separator/>
      </w:r>
    </w:p>
  </w:footnote>
  <w:footnote w:type="continuationSeparator" w:id="0">
    <w:p w14:paraId="083CC551" w14:textId="77777777" w:rsidR="008E0C1B" w:rsidRDefault="008E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6C"/>
    <w:rsid w:val="003A0A19"/>
    <w:rsid w:val="008E0C1B"/>
    <w:rsid w:val="00AD67B0"/>
    <w:rsid w:val="00B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19A59"/>
  <w14:defaultImageDpi w14:val="0"/>
  <w15:docId w15:val="{AC4C5A3C-5687-43A3-A4A2-0BC2EB07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ky03</cp:lastModifiedBy>
  <cp:revision>2</cp:revision>
  <dcterms:created xsi:type="dcterms:W3CDTF">2025-05-15T06:28:00Z</dcterms:created>
  <dcterms:modified xsi:type="dcterms:W3CDTF">2025-05-15T06:28:00Z</dcterms:modified>
</cp:coreProperties>
</file>