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B9" w:rsidRDefault="00B971B9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9"/>
          <w:sz w:val="36"/>
          <w:szCs w:val="36"/>
        </w:rPr>
        <w:t>高千穂町議会議員選挙代理投票処理簿</w:t>
      </w:r>
    </w:p>
    <w:p w:rsidR="00B971B9" w:rsidRDefault="00B971B9">
      <w:pPr>
        <w:pStyle w:val="a3"/>
        <w:rPr>
          <w:spacing w:val="0"/>
        </w:rPr>
      </w:pPr>
    </w:p>
    <w:p w:rsidR="00B971B9" w:rsidRDefault="00B971B9" w:rsidP="00DF0B38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Pr="00DF0B38">
        <w:rPr>
          <w:rFonts w:ascii="ＭＳ 明朝" w:hAnsi="ＭＳ 明朝" w:hint="eastAsia"/>
          <w:spacing w:val="50"/>
          <w:fitText w:val="2000" w:id="432171520"/>
        </w:rPr>
        <w:t>病院等の所在</w:t>
      </w:r>
      <w:r w:rsidRPr="00DF0B38">
        <w:rPr>
          <w:rFonts w:ascii="ＭＳ 明朝" w:hAnsi="ＭＳ 明朝" w:hint="eastAsia"/>
          <w:spacing w:val="0"/>
          <w:fitText w:val="2000" w:id="432171520"/>
        </w:rPr>
        <w:t>地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</w:t>
      </w:r>
    </w:p>
    <w:p w:rsidR="00B971B9" w:rsidRDefault="00B971B9">
      <w:pPr>
        <w:pStyle w:val="a3"/>
        <w:rPr>
          <w:spacing w:val="0"/>
        </w:rPr>
      </w:pPr>
    </w:p>
    <w:p w:rsidR="00B971B9" w:rsidRDefault="00B971B9" w:rsidP="00DF0B38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Pr="00DF0B38">
        <w:rPr>
          <w:rFonts w:ascii="ＭＳ 明朝" w:hAnsi="ＭＳ 明朝" w:hint="eastAsia"/>
          <w:spacing w:val="80"/>
          <w:fitText w:val="2000" w:id="432171521"/>
        </w:rPr>
        <w:t>病院等の名</w:t>
      </w:r>
      <w:r w:rsidRPr="00DF0B38">
        <w:rPr>
          <w:rFonts w:ascii="ＭＳ 明朝" w:hAnsi="ＭＳ 明朝" w:hint="eastAsia"/>
          <w:spacing w:val="0"/>
          <w:fitText w:val="2000" w:id="432171521"/>
        </w:rPr>
        <w:t>称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</w:t>
      </w:r>
    </w:p>
    <w:p w:rsidR="00B971B9" w:rsidRDefault="00B971B9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1857"/>
        <w:gridCol w:w="1248"/>
        <w:gridCol w:w="1632"/>
        <w:gridCol w:w="1056"/>
        <w:gridCol w:w="1440"/>
        <w:gridCol w:w="1440"/>
        <w:gridCol w:w="1248"/>
        <w:gridCol w:w="710"/>
        <w:gridCol w:w="106"/>
      </w:tblGrid>
      <w:tr w:rsidR="00B971B9" w:rsidTr="00DF0B38">
        <w:trPr>
          <w:trHeight w:hRule="exact" w:val="696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1B9" w:rsidRDefault="00B971B9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選挙人名簿登録地</w:t>
            </w:r>
          </w:p>
          <w:p w:rsidR="00B971B9" w:rsidRDefault="00B971B9" w:rsidP="00D45495">
            <w:pPr>
              <w:pStyle w:val="a3"/>
              <w:jc w:val="center"/>
              <w:rPr>
                <w:spacing w:val="0"/>
              </w:rPr>
            </w:pPr>
            <w:r w:rsidRPr="00D53BDF">
              <w:rPr>
                <w:rFonts w:ascii="ＭＳ 明朝" w:hAnsi="ＭＳ 明朝" w:hint="eastAsia"/>
                <w:spacing w:val="120"/>
                <w:fitText w:val="1600" w:id="432171522"/>
              </w:rPr>
              <w:t>市町村</w:t>
            </w:r>
            <w:r w:rsidRPr="00D53BDF">
              <w:rPr>
                <w:rFonts w:ascii="ＭＳ 明朝" w:hAnsi="ＭＳ 明朝" w:hint="eastAsia"/>
                <w:spacing w:val="15"/>
                <w:fitText w:val="1600" w:id="432171522"/>
              </w:rPr>
              <w:t>名</w:t>
            </w: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971B9" w:rsidRDefault="00B971B9">
            <w:pPr>
              <w:pStyle w:val="a3"/>
              <w:spacing w:before="134"/>
              <w:rPr>
                <w:spacing w:val="0"/>
              </w:rPr>
            </w:pPr>
          </w:p>
        </w:tc>
        <w:tc>
          <w:tcPr>
            <w:tcW w:w="7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71B9" w:rsidRDefault="00B971B9" w:rsidP="00DF0B38">
            <w:pPr>
              <w:pStyle w:val="a3"/>
              <w:spacing w:before="134"/>
              <w:ind w:firstLineChars="600" w:firstLine="1134"/>
              <w:jc w:val="right"/>
              <w:rPr>
                <w:spacing w:val="0"/>
              </w:rPr>
            </w:pPr>
            <w:r w:rsidRPr="00D53BDF">
              <w:rPr>
                <w:rFonts w:ascii="ＭＳ 明朝" w:hAnsi="ＭＳ 明朝" w:hint="eastAsia"/>
                <w:spacing w:val="0"/>
                <w:w w:val="95"/>
                <w:fitText w:val="2000" w:id="432172288"/>
              </w:rPr>
              <w:t>不在者投票管理者氏</w:t>
            </w:r>
            <w:r w:rsidRPr="00D53BDF">
              <w:rPr>
                <w:rFonts w:ascii="ＭＳ 明朝" w:hAnsi="ＭＳ 明朝" w:hint="eastAsia"/>
                <w:spacing w:val="97"/>
                <w:w w:val="95"/>
                <w:fitText w:val="2000" w:id="432172288"/>
              </w:rPr>
              <w:t>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2667B8" w:rsidTr="00A97C31">
        <w:trPr>
          <w:cantSplit/>
          <w:trHeight w:hRule="exact" w:val="1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代理投票申請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 w:rsidRPr="00D53BDF">
              <w:rPr>
                <w:rFonts w:ascii="ＭＳ 明朝" w:hAnsi="ＭＳ 明朝" w:hint="eastAsia"/>
                <w:spacing w:val="15"/>
                <w:fitText w:val="1200" w:id="432171523"/>
              </w:rPr>
              <w:t>選挙人氏名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代理投票の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　　由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補助者の選任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について意見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を聴かれた旨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の投票立会人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 w:rsidRPr="00D53BDF">
              <w:rPr>
                <w:rFonts w:ascii="ＭＳ 明朝" w:hAnsi="ＭＳ 明朝" w:hint="eastAsia"/>
                <w:spacing w:val="135"/>
                <w:fitText w:val="1200" w:id="432171524"/>
              </w:rPr>
              <w:t>認印</w:t>
            </w:r>
            <w:r w:rsidRPr="00D53BDF">
              <w:rPr>
                <w:rFonts w:ascii="ＭＳ 明朝" w:hAnsi="ＭＳ 明朝" w:hint="eastAsia"/>
                <w:spacing w:val="15"/>
                <w:fitText w:val="1200" w:id="432171524"/>
              </w:rPr>
              <w:t>欄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補助者の承諾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 w:rsidRPr="00D53BDF">
              <w:rPr>
                <w:rFonts w:ascii="ＭＳ 明朝" w:hAnsi="ＭＳ 明朝" w:hint="eastAsia"/>
                <w:spacing w:val="135"/>
                <w:fitText w:val="1200" w:id="432173312"/>
              </w:rPr>
              <w:t>署名</w:t>
            </w:r>
            <w:r w:rsidRPr="00D53BDF">
              <w:rPr>
                <w:rFonts w:ascii="ＭＳ 明朝" w:hAnsi="ＭＳ 明朝" w:hint="eastAsia"/>
                <w:spacing w:val="15"/>
                <w:fitText w:val="1200" w:id="432173312"/>
              </w:rPr>
              <w:t>欄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（２人の氏名）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同左の者を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補助者と決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定した旨の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投票管理者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認　印　欄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代理記載した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 w:rsidRPr="00D53BDF">
              <w:rPr>
                <w:rFonts w:ascii="ＭＳ 明朝" w:hAnsi="ＭＳ 明朝" w:hint="eastAsia"/>
                <w:spacing w:val="15"/>
                <w:fitText w:val="1200" w:id="432171525"/>
              </w:rPr>
              <w:t>補助者氏名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 w:rsidRPr="00D53BDF">
              <w:rPr>
                <w:rFonts w:ascii="ＭＳ 明朝" w:hAnsi="ＭＳ 明朝" w:hint="eastAsia"/>
                <w:spacing w:val="15"/>
                <w:fitText w:val="1000" w:id="432171526"/>
              </w:rPr>
              <w:t>立会し</w:t>
            </w:r>
            <w:r w:rsidRPr="00D53BDF">
              <w:rPr>
                <w:rFonts w:ascii="ＭＳ 明朝" w:hAnsi="ＭＳ 明朝" w:hint="eastAsia"/>
                <w:spacing w:val="30"/>
                <w:fitText w:val="1000" w:id="432171526"/>
              </w:rPr>
              <w:t>た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補助者氏名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代理投票の</w:t>
            </w: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</w:p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　　　時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Default="002667B8" w:rsidP="00D454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right w:val="nil"/>
            </w:tcBorders>
          </w:tcPr>
          <w:p w:rsidR="002667B8" w:rsidRDefault="002667B8">
            <w:pPr>
              <w:pStyle w:val="a3"/>
              <w:spacing w:before="134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553A50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hRule="exact" w:val="3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val="3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E530F4">
            <w:pPr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A97C31">
        <w:trPr>
          <w:cantSplit/>
          <w:trHeight w:val="33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DE0ABD">
        <w:trPr>
          <w:cantSplit/>
          <w:trHeight w:val="3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rFonts w:hint="eastAsia"/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74195" w:rsidRPr="00D45495" w:rsidRDefault="002667B8" w:rsidP="0007419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</w:t>
            </w:r>
            <w:r w:rsidR="00074195"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074195" w:rsidP="0007419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074195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074195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rFonts w:hint="eastAsia"/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667B8" w:rsidRPr="00D45495" w:rsidRDefault="002667B8" w:rsidP="002667B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2667B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074195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074195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rFonts w:hint="eastAsia"/>
                <w:sz w:val="20"/>
                <w:szCs w:val="20"/>
              </w:rPr>
            </w:pPr>
            <w:r w:rsidRPr="00D454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667B8" w:rsidRPr="00D45495" w:rsidRDefault="002667B8" w:rsidP="002667B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</w:t>
            </w:r>
            <w:r w:rsidRPr="00D45495">
              <w:rPr>
                <w:rFonts w:hint="eastAsia"/>
                <w:sz w:val="20"/>
                <w:szCs w:val="20"/>
              </w:rPr>
              <w:t>月　　日</w:t>
            </w:r>
          </w:p>
          <w:p w:rsidR="002667B8" w:rsidRPr="00D45495" w:rsidRDefault="002667B8" w:rsidP="002667B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45495">
              <w:rPr>
                <w:sz w:val="20"/>
                <w:szCs w:val="20"/>
              </w:rPr>
              <w:t xml:space="preserve">    </w:t>
            </w:r>
            <w:r w:rsidRPr="00D45495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  <w:tr w:rsidR="002667B8" w:rsidTr="00074195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DF0B3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7B8" w:rsidRPr="00D45495" w:rsidRDefault="002667B8" w:rsidP="00E530F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  <w:right w:val="nil"/>
            </w:tcBorders>
          </w:tcPr>
          <w:p w:rsidR="002667B8" w:rsidRDefault="002667B8">
            <w:pPr>
              <w:pStyle w:val="a3"/>
              <w:spacing w:before="75" w:line="175" w:lineRule="exact"/>
              <w:rPr>
                <w:spacing w:val="0"/>
              </w:rPr>
            </w:pPr>
          </w:p>
        </w:tc>
      </w:tr>
    </w:tbl>
    <w:p w:rsidR="00B971B9" w:rsidRDefault="00B971B9">
      <w:pPr>
        <w:pStyle w:val="a3"/>
        <w:spacing w:line="134" w:lineRule="exact"/>
        <w:rPr>
          <w:spacing w:val="0"/>
        </w:rPr>
      </w:pPr>
    </w:p>
    <w:p w:rsidR="00B971B9" w:rsidRDefault="00B971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（注意）　備考欄には、代理投票の仮投票があればその旨記載し、その事由も併記してください。</w:t>
      </w:r>
    </w:p>
    <w:p w:rsidR="00B971B9" w:rsidRDefault="00B971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＊　この用紙は、名簿登録地市町村選挙管理委員会に１部送付し、１部は保管してください。</w:t>
      </w:r>
    </w:p>
    <w:sectPr w:rsidR="00B971B9" w:rsidSect="00DF0B38">
      <w:pgSz w:w="16839" w:h="23814" w:code="8"/>
      <w:pgMar w:top="1191" w:right="850" w:bottom="1134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DF" w:rsidRDefault="00D53BDF" w:rsidP="00D45495">
      <w:r>
        <w:separator/>
      </w:r>
    </w:p>
  </w:endnote>
  <w:endnote w:type="continuationSeparator" w:id="0">
    <w:p w:rsidR="00D53BDF" w:rsidRDefault="00D53BDF" w:rsidP="00D4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DF" w:rsidRDefault="00D53BDF" w:rsidP="00D45495">
      <w:r>
        <w:separator/>
      </w:r>
    </w:p>
  </w:footnote>
  <w:footnote w:type="continuationSeparator" w:id="0">
    <w:p w:rsidR="00D53BDF" w:rsidRDefault="00D53BDF" w:rsidP="00D4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1B9"/>
    <w:rsid w:val="00074195"/>
    <w:rsid w:val="002667B8"/>
    <w:rsid w:val="00553A50"/>
    <w:rsid w:val="00A66672"/>
    <w:rsid w:val="00B971B9"/>
    <w:rsid w:val="00D45495"/>
    <w:rsid w:val="00D53BDF"/>
    <w:rsid w:val="00DF0B38"/>
    <w:rsid w:val="00E5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eastAsia="ＭＳ 明朝" w:hAnsi="Times New Roman" w:cs="ＭＳ 明朝"/>
      <w:spacing w:val="-5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45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495"/>
  </w:style>
  <w:style w:type="paragraph" w:styleId="a6">
    <w:name w:val="footer"/>
    <w:basedOn w:val="a"/>
    <w:link w:val="a7"/>
    <w:uiPriority w:val="99"/>
    <w:unhideWhenUsed/>
    <w:rsid w:val="00D45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026.SGGS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N035</dc:creator>
  <cp:keywords/>
  <dc:description/>
  <cp:lastModifiedBy>CN026</cp:lastModifiedBy>
  <cp:revision>5</cp:revision>
  <dcterms:created xsi:type="dcterms:W3CDTF">2013-09-24T00:57:00Z</dcterms:created>
  <dcterms:modified xsi:type="dcterms:W3CDTF">2017-08-09T06:10:00Z</dcterms:modified>
</cp:coreProperties>
</file>