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B31A" w14:textId="77777777" w:rsidR="008F1766" w:rsidRDefault="008F1766" w:rsidP="008A6238">
      <w:pPr>
        <w:pStyle w:val="a3"/>
        <w:spacing w:line="240" w:lineRule="auto"/>
        <w:jc w:val="center"/>
      </w:pPr>
      <w:r>
        <w:rPr>
          <w:rFonts w:ascii="ＭＳ 明朝" w:hAnsi="ＭＳ 明朝" w:hint="eastAsia"/>
          <w:sz w:val="30"/>
          <w:szCs w:val="30"/>
        </w:rPr>
        <w:t>依　　　　　頼　　　　　書</w:t>
      </w:r>
    </w:p>
    <w:p w14:paraId="774EEBAC" w14:textId="77777777" w:rsidR="008F1766" w:rsidRDefault="008F1766">
      <w:pPr>
        <w:pStyle w:val="a3"/>
      </w:pPr>
    </w:p>
    <w:p w14:paraId="29B40FCF" w14:textId="77777777" w:rsidR="008F1766" w:rsidRDefault="008F1766" w:rsidP="0090184B">
      <w:pPr>
        <w:pStyle w:val="a3"/>
        <w:ind w:rightChars="100" w:right="210"/>
        <w:jc w:val="right"/>
      </w:pPr>
      <w:r>
        <w:rPr>
          <w:rFonts w:ascii="ＭＳ 明朝" w:hAnsi="ＭＳ 明朝" w:hint="eastAsia"/>
        </w:rPr>
        <w:t xml:space="preserve">　　　　　　　　　　　　　　　　　　　　　　　　　　　　　　　　　　　　　　　　　　　</w:t>
      </w:r>
      <w:r w:rsidR="0056341F">
        <w:rPr>
          <w:rFonts w:ascii="ＭＳ 明朝" w:hAnsi="ＭＳ 明朝" w:hint="eastAsia"/>
        </w:rPr>
        <w:t>令和</w:t>
      </w:r>
      <w:r>
        <w:rPr>
          <w:rFonts w:ascii="ＭＳ 明朝" w:hAnsi="ＭＳ 明朝" w:hint="eastAsia"/>
        </w:rPr>
        <w:t xml:space="preserve">　　年　　月　　日</w:t>
      </w:r>
    </w:p>
    <w:p w14:paraId="7BCF4872" w14:textId="77777777" w:rsidR="008F1766" w:rsidRDefault="008F1766">
      <w:pPr>
        <w:pStyle w:val="a3"/>
      </w:pPr>
    </w:p>
    <w:p w14:paraId="5A1B2BDB" w14:textId="77777777" w:rsidR="008F1766" w:rsidRDefault="008F1766" w:rsidP="008A6238">
      <w:pPr>
        <w:pStyle w:val="a3"/>
        <w:spacing w:line="240" w:lineRule="auto"/>
      </w:pPr>
      <w:r>
        <w:rPr>
          <w:rFonts w:ascii="ＭＳ 明朝" w:hAnsi="ＭＳ 明朝" w:hint="eastAsia"/>
        </w:rPr>
        <w:t xml:space="preserve">　　　不在者投票管理者</w:t>
      </w:r>
    </w:p>
    <w:p w14:paraId="5F6E66DE" w14:textId="77777777" w:rsidR="008F1766" w:rsidRDefault="008F1766">
      <w:pPr>
        <w:pStyle w:val="a3"/>
      </w:pPr>
    </w:p>
    <w:p w14:paraId="296D4B96" w14:textId="77777777" w:rsidR="008F1766" w:rsidRDefault="008F1766">
      <w:pPr>
        <w:pStyle w:val="a3"/>
      </w:pP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殿</w:t>
      </w:r>
    </w:p>
    <w:p w14:paraId="60F97369" w14:textId="77777777" w:rsidR="008F1766" w:rsidRDefault="008F1766">
      <w:pPr>
        <w:pStyle w:val="a3"/>
      </w:pPr>
    </w:p>
    <w:p w14:paraId="5CCD6CA4" w14:textId="2FB88026" w:rsidR="008F1766" w:rsidRDefault="00C25D4D" w:rsidP="008A6238">
      <w:pPr>
        <w:pStyle w:val="a3"/>
        <w:spacing w:line="240" w:lineRule="auto"/>
      </w:pPr>
      <w:r>
        <w:rPr>
          <w:rFonts w:ascii="ＭＳ 明朝" w:hAnsi="ＭＳ 明朝" w:hint="eastAsia"/>
        </w:rPr>
        <w:t xml:space="preserve">　私は、</w:t>
      </w:r>
      <w:r w:rsidR="0056341F">
        <w:rPr>
          <w:rFonts w:ascii="ＭＳ 明朝" w:hAnsi="ＭＳ 明朝" w:hint="eastAsia"/>
        </w:rPr>
        <w:t>令和</w:t>
      </w:r>
      <w:r w:rsidR="00DF5E65">
        <w:rPr>
          <w:rFonts w:ascii="ＭＳ 明朝" w:hAnsi="ＭＳ 明朝" w:hint="eastAsia"/>
        </w:rPr>
        <w:t>７</w:t>
      </w:r>
      <w:r>
        <w:rPr>
          <w:rFonts w:ascii="ＭＳ 明朝" w:hAnsi="ＭＳ 明朝" w:hint="eastAsia"/>
        </w:rPr>
        <w:t>年９月</w:t>
      </w:r>
      <w:r w:rsidR="00DF5E65">
        <w:rPr>
          <w:rFonts w:ascii="ＭＳ 明朝" w:hAnsi="ＭＳ 明朝" w:hint="eastAsia"/>
        </w:rPr>
        <w:t>９</w:t>
      </w:r>
      <w:r w:rsidR="008F1766">
        <w:rPr>
          <w:rFonts w:ascii="ＭＳ 明朝" w:hAnsi="ＭＳ 明朝" w:hint="eastAsia"/>
        </w:rPr>
        <w:t>日執行の高千穂町議会議員選挙の投票を当</w:t>
      </w:r>
      <w:r w:rsidR="008F1766">
        <w:rPr>
          <w:rFonts w:ascii="ＭＳ 明朝" w:hAnsi="ＭＳ 明朝" w:hint="eastAsia"/>
          <w:u w:val="single" w:color="000000"/>
        </w:rPr>
        <w:t xml:space="preserve">　　　　　　　　　　　　　　　　</w:t>
      </w:r>
      <w:r w:rsidR="008F1766">
        <w:rPr>
          <w:rFonts w:ascii="ＭＳ 明朝" w:hAnsi="ＭＳ 明朝" w:hint="eastAsia"/>
        </w:rPr>
        <w:t>において行いますから投票用紙及び不在者投票用封筒の代理請求を依頼します。</w:t>
      </w:r>
    </w:p>
    <w:p w14:paraId="4FCDC630" w14:textId="77777777" w:rsidR="008F1766" w:rsidRDefault="008F1766">
      <w:pPr>
        <w:pStyle w:val="a3"/>
      </w:pPr>
    </w:p>
    <w:p w14:paraId="24390DE2" w14:textId="77777777" w:rsidR="008F1766" w:rsidRDefault="008F1766">
      <w:pPr>
        <w:pStyle w:val="a3"/>
        <w:spacing w:line="110" w:lineRule="exact"/>
      </w:pPr>
    </w:p>
    <w:tbl>
      <w:tblPr>
        <w:tblW w:w="14546" w:type="dxa"/>
        <w:tblInd w:w="68" w:type="dxa"/>
        <w:tblLayout w:type="fixed"/>
        <w:tblCellMar>
          <w:left w:w="13" w:type="dxa"/>
          <w:right w:w="13" w:type="dxa"/>
        </w:tblCellMar>
        <w:tblLook w:val="0000" w:firstRow="0" w:lastRow="0" w:firstColumn="0" w:lastColumn="0" w:noHBand="0" w:noVBand="0"/>
      </w:tblPr>
      <w:tblGrid>
        <w:gridCol w:w="770"/>
        <w:gridCol w:w="4704"/>
        <w:gridCol w:w="2693"/>
        <w:gridCol w:w="1134"/>
        <w:gridCol w:w="2693"/>
        <w:gridCol w:w="2552"/>
      </w:tblGrid>
      <w:tr w:rsidR="008F1766" w14:paraId="0BE04B16" w14:textId="77777777" w:rsidTr="0090184B">
        <w:trPr>
          <w:trHeight w:hRule="exact" w:val="438"/>
        </w:trPr>
        <w:tc>
          <w:tcPr>
            <w:tcW w:w="770" w:type="dxa"/>
            <w:tcBorders>
              <w:top w:val="single" w:sz="4" w:space="0" w:color="000000"/>
              <w:left w:val="single" w:sz="4" w:space="0" w:color="000000"/>
              <w:bottom w:val="single" w:sz="4" w:space="0" w:color="000000"/>
              <w:right w:val="single" w:sz="4" w:space="0" w:color="000000"/>
            </w:tcBorders>
            <w:vAlign w:val="center"/>
          </w:tcPr>
          <w:p w14:paraId="3BD666E7" w14:textId="77777777" w:rsidR="008F1766" w:rsidRPr="000B47E2" w:rsidRDefault="008F1766" w:rsidP="008A6238">
            <w:pPr>
              <w:pStyle w:val="a3"/>
              <w:spacing w:line="240" w:lineRule="auto"/>
              <w:jc w:val="center"/>
              <w:rPr>
                <w:sz w:val="21"/>
                <w:szCs w:val="21"/>
              </w:rPr>
            </w:pPr>
            <w:r w:rsidRPr="000B47E2">
              <w:rPr>
                <w:rFonts w:ascii="ＭＳ 明朝" w:hAnsi="ＭＳ 明朝" w:hint="eastAsia"/>
                <w:sz w:val="21"/>
                <w:szCs w:val="21"/>
              </w:rPr>
              <w:t>番号</w:t>
            </w:r>
          </w:p>
        </w:tc>
        <w:tc>
          <w:tcPr>
            <w:tcW w:w="4704" w:type="dxa"/>
            <w:tcBorders>
              <w:top w:val="single" w:sz="4" w:space="0" w:color="000000"/>
              <w:left w:val="nil"/>
              <w:bottom w:val="single" w:sz="4" w:space="0" w:color="000000"/>
              <w:right w:val="single" w:sz="4" w:space="0" w:color="000000"/>
            </w:tcBorders>
            <w:vAlign w:val="center"/>
          </w:tcPr>
          <w:p w14:paraId="2B36708E" w14:textId="77777777" w:rsidR="008F1766" w:rsidRPr="000B47E2" w:rsidRDefault="008F1766" w:rsidP="008A6238">
            <w:pPr>
              <w:pStyle w:val="a3"/>
              <w:spacing w:line="240" w:lineRule="auto"/>
              <w:jc w:val="center"/>
              <w:rPr>
                <w:sz w:val="21"/>
                <w:szCs w:val="21"/>
              </w:rPr>
            </w:pPr>
            <w:r w:rsidRPr="000B47E2">
              <w:rPr>
                <w:rFonts w:ascii="ＭＳ 明朝" w:hAnsi="ＭＳ 明朝" w:hint="eastAsia"/>
                <w:sz w:val="21"/>
                <w:szCs w:val="21"/>
              </w:rPr>
              <w:t>選挙人名簿に記載されている住所</w:t>
            </w:r>
          </w:p>
        </w:tc>
        <w:tc>
          <w:tcPr>
            <w:tcW w:w="2693" w:type="dxa"/>
            <w:tcBorders>
              <w:top w:val="single" w:sz="4" w:space="0" w:color="000000"/>
              <w:left w:val="nil"/>
              <w:bottom w:val="single" w:sz="4" w:space="0" w:color="000000"/>
              <w:right w:val="single" w:sz="4" w:space="0" w:color="000000"/>
            </w:tcBorders>
            <w:vAlign w:val="center"/>
          </w:tcPr>
          <w:p w14:paraId="6288B9BF" w14:textId="77777777" w:rsidR="008F1766" w:rsidRPr="000B47E2" w:rsidRDefault="008F1766" w:rsidP="008A6238">
            <w:pPr>
              <w:pStyle w:val="a3"/>
              <w:spacing w:line="240" w:lineRule="auto"/>
              <w:jc w:val="center"/>
              <w:rPr>
                <w:sz w:val="21"/>
                <w:szCs w:val="21"/>
              </w:rPr>
            </w:pPr>
            <w:r w:rsidRPr="000B47E2">
              <w:rPr>
                <w:rFonts w:ascii="ＭＳ 明朝" w:hAnsi="ＭＳ 明朝" w:hint="eastAsia"/>
                <w:sz w:val="21"/>
                <w:szCs w:val="21"/>
              </w:rPr>
              <w:t>氏　　　　　名</w:t>
            </w:r>
          </w:p>
        </w:tc>
        <w:tc>
          <w:tcPr>
            <w:tcW w:w="1134" w:type="dxa"/>
            <w:tcBorders>
              <w:top w:val="single" w:sz="4" w:space="0" w:color="000000"/>
              <w:left w:val="nil"/>
              <w:bottom w:val="single" w:sz="4" w:space="0" w:color="000000"/>
              <w:right w:val="single" w:sz="4" w:space="0" w:color="000000"/>
            </w:tcBorders>
            <w:vAlign w:val="center"/>
          </w:tcPr>
          <w:p w14:paraId="324ABD23" w14:textId="77777777" w:rsidR="008F1766" w:rsidRPr="000B47E2" w:rsidRDefault="008F1766" w:rsidP="008A6238">
            <w:pPr>
              <w:pStyle w:val="a3"/>
              <w:spacing w:line="240" w:lineRule="auto"/>
              <w:jc w:val="center"/>
              <w:rPr>
                <w:sz w:val="21"/>
                <w:szCs w:val="21"/>
              </w:rPr>
            </w:pPr>
            <w:r w:rsidRPr="000B47E2">
              <w:rPr>
                <w:rFonts w:ascii="ＭＳ 明朝" w:hAnsi="ＭＳ 明朝" w:hint="eastAsia"/>
                <w:sz w:val="21"/>
                <w:szCs w:val="21"/>
              </w:rPr>
              <w:t>性　別</w:t>
            </w:r>
          </w:p>
        </w:tc>
        <w:tc>
          <w:tcPr>
            <w:tcW w:w="2693" w:type="dxa"/>
            <w:tcBorders>
              <w:top w:val="single" w:sz="4" w:space="0" w:color="000000"/>
              <w:left w:val="nil"/>
              <w:bottom w:val="single" w:sz="4" w:space="0" w:color="000000"/>
              <w:right w:val="single" w:sz="4" w:space="0" w:color="000000"/>
            </w:tcBorders>
            <w:vAlign w:val="center"/>
          </w:tcPr>
          <w:p w14:paraId="7846BF01" w14:textId="77777777" w:rsidR="008F1766" w:rsidRPr="000B47E2" w:rsidRDefault="008F1766" w:rsidP="008A6238">
            <w:pPr>
              <w:pStyle w:val="a3"/>
              <w:spacing w:line="240" w:lineRule="auto"/>
              <w:jc w:val="center"/>
              <w:rPr>
                <w:sz w:val="21"/>
                <w:szCs w:val="21"/>
              </w:rPr>
            </w:pPr>
            <w:r w:rsidRPr="000B47E2">
              <w:rPr>
                <w:rFonts w:ascii="ＭＳ 明朝" w:hAnsi="ＭＳ 明朝" w:hint="eastAsia"/>
                <w:sz w:val="21"/>
                <w:szCs w:val="21"/>
              </w:rPr>
              <w:t>生</w:t>
            </w:r>
            <w:r w:rsidRPr="000B47E2">
              <w:rPr>
                <w:rFonts w:eastAsia="Times New Roman" w:cs="Times New Roman"/>
                <w:sz w:val="21"/>
                <w:szCs w:val="21"/>
              </w:rPr>
              <w:t xml:space="preserve">  </w:t>
            </w:r>
            <w:r w:rsidRPr="000B47E2">
              <w:rPr>
                <w:rFonts w:ascii="ＭＳ 明朝" w:hAnsi="ＭＳ 明朝" w:hint="eastAsia"/>
                <w:sz w:val="21"/>
                <w:szCs w:val="21"/>
              </w:rPr>
              <w:t>年</w:t>
            </w:r>
            <w:r w:rsidRPr="000B47E2">
              <w:rPr>
                <w:rFonts w:eastAsia="Times New Roman" w:cs="Times New Roman"/>
                <w:sz w:val="21"/>
                <w:szCs w:val="21"/>
              </w:rPr>
              <w:t xml:space="preserve">  </w:t>
            </w:r>
            <w:r w:rsidRPr="000B47E2">
              <w:rPr>
                <w:rFonts w:ascii="ＭＳ 明朝" w:hAnsi="ＭＳ 明朝" w:hint="eastAsia"/>
                <w:sz w:val="21"/>
                <w:szCs w:val="21"/>
              </w:rPr>
              <w:t>月</w:t>
            </w:r>
            <w:r w:rsidRPr="000B47E2">
              <w:rPr>
                <w:rFonts w:eastAsia="Times New Roman" w:cs="Times New Roman"/>
                <w:sz w:val="21"/>
                <w:szCs w:val="21"/>
              </w:rPr>
              <w:t xml:space="preserve">  </w:t>
            </w:r>
            <w:r w:rsidRPr="000B47E2">
              <w:rPr>
                <w:rFonts w:ascii="ＭＳ 明朝" w:hAnsi="ＭＳ 明朝" w:hint="eastAsia"/>
                <w:sz w:val="21"/>
                <w:szCs w:val="21"/>
              </w:rPr>
              <w:t>日</w:t>
            </w:r>
          </w:p>
        </w:tc>
        <w:tc>
          <w:tcPr>
            <w:tcW w:w="2552" w:type="dxa"/>
            <w:tcBorders>
              <w:top w:val="single" w:sz="4" w:space="0" w:color="000000"/>
              <w:left w:val="nil"/>
              <w:bottom w:val="single" w:sz="4" w:space="0" w:color="000000"/>
              <w:right w:val="single" w:sz="4" w:space="0" w:color="000000"/>
            </w:tcBorders>
            <w:vAlign w:val="center"/>
          </w:tcPr>
          <w:p w14:paraId="4D1A7AA8" w14:textId="77777777" w:rsidR="008F1766" w:rsidRPr="000B47E2" w:rsidRDefault="008F1766" w:rsidP="008A6238">
            <w:pPr>
              <w:pStyle w:val="a3"/>
              <w:spacing w:line="240" w:lineRule="auto"/>
              <w:jc w:val="center"/>
              <w:rPr>
                <w:sz w:val="21"/>
                <w:szCs w:val="21"/>
              </w:rPr>
            </w:pPr>
            <w:r w:rsidRPr="000B47E2">
              <w:rPr>
                <w:rFonts w:ascii="ＭＳ 明朝" w:hAnsi="ＭＳ 明朝" w:hint="eastAsia"/>
                <w:sz w:val="21"/>
                <w:szCs w:val="21"/>
              </w:rPr>
              <w:t>備　　考</w:t>
            </w:r>
          </w:p>
        </w:tc>
      </w:tr>
      <w:tr w:rsidR="008F1766" w14:paraId="14E0A5DF" w14:textId="77777777" w:rsidTr="0090184B">
        <w:trPr>
          <w:trHeight w:hRule="exact" w:val="582"/>
        </w:trPr>
        <w:tc>
          <w:tcPr>
            <w:tcW w:w="770" w:type="dxa"/>
            <w:tcBorders>
              <w:top w:val="nil"/>
              <w:left w:val="single" w:sz="4" w:space="0" w:color="000000"/>
              <w:bottom w:val="single" w:sz="4" w:space="0" w:color="000000"/>
              <w:right w:val="single" w:sz="4" w:space="0" w:color="000000"/>
            </w:tcBorders>
          </w:tcPr>
          <w:p w14:paraId="36AD4C7B"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15BDB15"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2BF08AA6"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4603C9DC"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1A63E8AC" w14:textId="77777777" w:rsidR="008F1766" w:rsidRPr="008A6238" w:rsidRDefault="008F1766" w:rsidP="008A6238">
            <w:r w:rsidRPr="008A6238">
              <w:t xml:space="preserve"> </w:t>
            </w:r>
            <w:r w:rsidRPr="008A6238">
              <w:rPr>
                <w:rFonts w:hint="eastAsia"/>
              </w:rPr>
              <w:t>明・大・昭・平</w:t>
            </w:r>
          </w:p>
          <w:p w14:paraId="05E1C99B" w14:textId="77777777" w:rsidR="008F1766" w:rsidRPr="008A6238" w:rsidRDefault="008F1766" w:rsidP="008A6238">
            <w:r w:rsidRPr="008A6238">
              <w:t xml:space="preserve"> </w:t>
            </w:r>
            <w:r w:rsidRPr="008A6238">
              <w:rPr>
                <w:rFonts w:hint="eastAsia"/>
              </w:rPr>
              <w:t xml:space="preserve">　　</w:t>
            </w:r>
            <w:r w:rsidRPr="008A6238">
              <w:t xml:space="preserve">  </w:t>
            </w:r>
            <w:r w:rsidRPr="008A6238">
              <w:rPr>
                <w:rFonts w:hint="eastAsia"/>
              </w:rPr>
              <w:t>年　　月　　日</w:t>
            </w:r>
          </w:p>
        </w:tc>
        <w:tc>
          <w:tcPr>
            <w:tcW w:w="2552" w:type="dxa"/>
            <w:tcBorders>
              <w:top w:val="nil"/>
              <w:left w:val="nil"/>
              <w:bottom w:val="single" w:sz="4" w:space="0" w:color="000000"/>
              <w:right w:val="single" w:sz="4" w:space="0" w:color="000000"/>
            </w:tcBorders>
          </w:tcPr>
          <w:p w14:paraId="41FFFED9" w14:textId="77777777" w:rsidR="008F1766" w:rsidRDefault="008F1766">
            <w:pPr>
              <w:pStyle w:val="a3"/>
              <w:spacing w:before="37" w:line="147" w:lineRule="exact"/>
            </w:pPr>
          </w:p>
        </w:tc>
      </w:tr>
      <w:tr w:rsidR="008F1766" w14:paraId="33DDD15D"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09482A17"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083722C"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3DBFD634"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03896907"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498EE6BE" w14:textId="77777777" w:rsidR="008F1766" w:rsidRPr="008A6238" w:rsidRDefault="008F1766" w:rsidP="008A6238">
            <w:r w:rsidRPr="008A6238">
              <w:t xml:space="preserve"> </w:t>
            </w:r>
            <w:r w:rsidRPr="008A6238">
              <w:rPr>
                <w:rFonts w:hint="eastAsia"/>
              </w:rPr>
              <w:t>明・大・昭・平</w:t>
            </w:r>
          </w:p>
          <w:p w14:paraId="0A36DF84"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76299248" w14:textId="77777777" w:rsidR="008F1766" w:rsidRDefault="008F1766">
            <w:pPr>
              <w:pStyle w:val="a3"/>
              <w:spacing w:before="37" w:line="147" w:lineRule="exact"/>
            </w:pPr>
          </w:p>
        </w:tc>
      </w:tr>
      <w:tr w:rsidR="008F1766" w14:paraId="2C42B74C"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5FB5A457"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566E895A"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6998232D"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0C8A5B41"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32DB814A" w14:textId="77777777" w:rsidR="008F1766" w:rsidRPr="008A6238" w:rsidRDefault="008F1766" w:rsidP="008A6238">
            <w:r w:rsidRPr="008A6238">
              <w:t xml:space="preserve"> </w:t>
            </w:r>
            <w:r w:rsidRPr="008A6238">
              <w:rPr>
                <w:rFonts w:hint="eastAsia"/>
              </w:rPr>
              <w:t>明・大・昭・平</w:t>
            </w:r>
          </w:p>
          <w:p w14:paraId="29FBC1F6"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3A4CB82F" w14:textId="77777777" w:rsidR="008F1766" w:rsidRDefault="008F1766">
            <w:pPr>
              <w:pStyle w:val="a3"/>
              <w:spacing w:before="37" w:line="147" w:lineRule="exact"/>
            </w:pPr>
          </w:p>
        </w:tc>
      </w:tr>
      <w:tr w:rsidR="008F1766" w14:paraId="7391707D"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167E9862"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11A89CCE"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0C943CF7"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2DF39710"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74F717A7" w14:textId="77777777" w:rsidR="008F1766" w:rsidRPr="008A6238" w:rsidRDefault="008F1766" w:rsidP="008A6238">
            <w:r w:rsidRPr="008A6238">
              <w:t xml:space="preserve"> </w:t>
            </w:r>
            <w:r w:rsidRPr="008A6238">
              <w:rPr>
                <w:rFonts w:hint="eastAsia"/>
              </w:rPr>
              <w:t>明・大・昭・平</w:t>
            </w:r>
          </w:p>
          <w:p w14:paraId="46534F83"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051E3986" w14:textId="77777777" w:rsidR="008F1766" w:rsidRDefault="008F1766">
            <w:pPr>
              <w:pStyle w:val="a3"/>
              <w:spacing w:before="37" w:line="147" w:lineRule="exact"/>
            </w:pPr>
          </w:p>
        </w:tc>
      </w:tr>
      <w:tr w:rsidR="008F1766" w14:paraId="1ECD46E8"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2D956F10"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58D271D5"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1C65DAFD"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0A8ED0E3"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23F0580D" w14:textId="77777777" w:rsidR="008F1766" w:rsidRPr="008A6238" w:rsidRDefault="008F1766" w:rsidP="008A6238">
            <w:r w:rsidRPr="008A6238">
              <w:t xml:space="preserve"> </w:t>
            </w:r>
            <w:r w:rsidRPr="008A6238">
              <w:rPr>
                <w:rFonts w:hint="eastAsia"/>
              </w:rPr>
              <w:t>明・大・昭・平</w:t>
            </w:r>
          </w:p>
          <w:p w14:paraId="566EBE6B"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718BE496" w14:textId="77777777" w:rsidR="008F1766" w:rsidRDefault="008F1766">
            <w:pPr>
              <w:pStyle w:val="a3"/>
              <w:spacing w:before="37" w:line="147" w:lineRule="exact"/>
            </w:pPr>
          </w:p>
        </w:tc>
      </w:tr>
      <w:tr w:rsidR="008F1766" w14:paraId="5D677BA2"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4425E1DC"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7C569BDF"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21A6A9E2"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11CFFDEC"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734D10C3" w14:textId="77777777" w:rsidR="008F1766" w:rsidRPr="008A6238" w:rsidRDefault="008F1766" w:rsidP="008A6238">
            <w:r w:rsidRPr="008A6238">
              <w:t xml:space="preserve"> </w:t>
            </w:r>
            <w:r w:rsidRPr="008A6238">
              <w:rPr>
                <w:rFonts w:hint="eastAsia"/>
              </w:rPr>
              <w:t>明・大・昭・平</w:t>
            </w:r>
          </w:p>
          <w:p w14:paraId="6E88F45C"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17136071" w14:textId="77777777" w:rsidR="008F1766" w:rsidRDefault="008F1766">
            <w:pPr>
              <w:pStyle w:val="a3"/>
              <w:spacing w:before="37" w:line="147" w:lineRule="exact"/>
            </w:pPr>
          </w:p>
        </w:tc>
      </w:tr>
      <w:tr w:rsidR="008F1766" w14:paraId="7AD22DEC"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65FED29C"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7BE2A5ED"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41046D95"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61ECC9F7"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540CE497" w14:textId="77777777" w:rsidR="008F1766" w:rsidRPr="008A6238" w:rsidRDefault="008F1766" w:rsidP="008A6238">
            <w:r w:rsidRPr="008A6238">
              <w:t xml:space="preserve"> </w:t>
            </w:r>
            <w:r w:rsidRPr="008A6238">
              <w:rPr>
                <w:rFonts w:hint="eastAsia"/>
              </w:rPr>
              <w:t>明・大・昭・平</w:t>
            </w:r>
          </w:p>
          <w:p w14:paraId="0DAA6939"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5D93668E" w14:textId="77777777" w:rsidR="008F1766" w:rsidRDefault="008F1766">
            <w:pPr>
              <w:pStyle w:val="a3"/>
              <w:spacing w:before="37" w:line="147" w:lineRule="exact"/>
            </w:pPr>
          </w:p>
        </w:tc>
      </w:tr>
      <w:tr w:rsidR="008F1766" w14:paraId="0B715F3D"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6C38BCDB"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57B1FCCB"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623BCC7D"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2B20C1F6"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22BDB916" w14:textId="77777777" w:rsidR="008F1766" w:rsidRPr="008A6238" w:rsidRDefault="008F1766" w:rsidP="008A6238">
            <w:r w:rsidRPr="008A6238">
              <w:t xml:space="preserve"> </w:t>
            </w:r>
            <w:r w:rsidRPr="008A6238">
              <w:rPr>
                <w:rFonts w:hint="eastAsia"/>
              </w:rPr>
              <w:t>明・大・昭・平</w:t>
            </w:r>
          </w:p>
          <w:p w14:paraId="637235BD"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2F848F12" w14:textId="77777777" w:rsidR="008F1766" w:rsidRDefault="008F1766">
            <w:pPr>
              <w:pStyle w:val="a3"/>
              <w:spacing w:before="37" w:line="147" w:lineRule="exact"/>
            </w:pPr>
          </w:p>
        </w:tc>
      </w:tr>
      <w:tr w:rsidR="008F1766" w14:paraId="17F1A12A"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175F5565"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F5BB9F1"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3CF91982"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3B546A97"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3089FEF2" w14:textId="77777777" w:rsidR="008F1766" w:rsidRPr="008A6238" w:rsidRDefault="008F1766" w:rsidP="008A6238">
            <w:r w:rsidRPr="008A6238">
              <w:t xml:space="preserve"> </w:t>
            </w:r>
            <w:r w:rsidRPr="008A6238">
              <w:rPr>
                <w:rFonts w:hint="eastAsia"/>
              </w:rPr>
              <w:t>明・大・昭・平</w:t>
            </w:r>
          </w:p>
          <w:p w14:paraId="39064675"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40C9C75A" w14:textId="77777777" w:rsidR="008F1766" w:rsidRDefault="008F1766">
            <w:pPr>
              <w:pStyle w:val="a3"/>
              <w:spacing w:before="37" w:line="147" w:lineRule="exact"/>
            </w:pPr>
          </w:p>
        </w:tc>
      </w:tr>
      <w:tr w:rsidR="008F1766" w14:paraId="231D7699"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2BC07717"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11A574FD"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1385DA44"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111319B4"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24CDCE4E" w14:textId="77777777" w:rsidR="008F1766" w:rsidRPr="008A6238" w:rsidRDefault="008F1766" w:rsidP="008A6238">
            <w:r w:rsidRPr="008A6238">
              <w:t xml:space="preserve"> </w:t>
            </w:r>
            <w:r w:rsidRPr="008A6238">
              <w:rPr>
                <w:rFonts w:hint="eastAsia"/>
              </w:rPr>
              <w:t>明・大・昭・平</w:t>
            </w:r>
          </w:p>
          <w:p w14:paraId="06705DDB"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1FCD5408" w14:textId="77777777" w:rsidR="008F1766" w:rsidRDefault="008F1766">
            <w:pPr>
              <w:pStyle w:val="a3"/>
              <w:spacing w:before="37" w:line="147" w:lineRule="exact"/>
            </w:pPr>
          </w:p>
        </w:tc>
      </w:tr>
      <w:tr w:rsidR="008F1766" w14:paraId="3285AD1B"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3C5B8E32"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1F6ADA00"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6139F090"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06CEB7DB"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4370037B" w14:textId="77777777" w:rsidR="008F1766" w:rsidRPr="008A6238" w:rsidRDefault="008F1766" w:rsidP="008A6238">
            <w:r w:rsidRPr="008A6238">
              <w:t xml:space="preserve"> </w:t>
            </w:r>
            <w:r w:rsidRPr="008A6238">
              <w:rPr>
                <w:rFonts w:hint="eastAsia"/>
              </w:rPr>
              <w:t>明・大・昭・平</w:t>
            </w:r>
          </w:p>
          <w:p w14:paraId="3B4264FE"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7D293FE8" w14:textId="77777777" w:rsidR="008F1766" w:rsidRDefault="008F1766">
            <w:pPr>
              <w:pStyle w:val="a3"/>
              <w:spacing w:before="37" w:line="147" w:lineRule="exact"/>
            </w:pPr>
          </w:p>
        </w:tc>
      </w:tr>
      <w:tr w:rsidR="008F1766" w14:paraId="5F22CFFB"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4D4EA82B"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5D965EC6"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6CBEB402"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6B0CA803"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5F965B85" w14:textId="77777777" w:rsidR="008F1766" w:rsidRPr="008A6238" w:rsidRDefault="008F1766" w:rsidP="008A6238">
            <w:r w:rsidRPr="008A6238">
              <w:t xml:space="preserve"> </w:t>
            </w:r>
            <w:r w:rsidRPr="008A6238">
              <w:rPr>
                <w:rFonts w:hint="eastAsia"/>
              </w:rPr>
              <w:t>明・大・昭・平</w:t>
            </w:r>
          </w:p>
          <w:p w14:paraId="2641F4D4"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4B5A37FD" w14:textId="77777777" w:rsidR="008F1766" w:rsidRDefault="008F1766">
            <w:pPr>
              <w:pStyle w:val="a3"/>
              <w:spacing w:before="37" w:line="147" w:lineRule="exact"/>
            </w:pPr>
          </w:p>
        </w:tc>
      </w:tr>
      <w:tr w:rsidR="008F1766" w14:paraId="080D30AE"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5591BFAD"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5373347A"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05B103FE"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72F2C850"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66FBA93C" w14:textId="77777777" w:rsidR="008F1766" w:rsidRPr="008A6238" w:rsidRDefault="008F1766" w:rsidP="008A6238">
            <w:r w:rsidRPr="008A6238">
              <w:t xml:space="preserve"> </w:t>
            </w:r>
            <w:r w:rsidRPr="008A6238">
              <w:rPr>
                <w:rFonts w:hint="eastAsia"/>
              </w:rPr>
              <w:t>明・大・昭・平</w:t>
            </w:r>
          </w:p>
          <w:p w14:paraId="5F984C85"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70BC6F78" w14:textId="77777777" w:rsidR="008F1766" w:rsidRDefault="008F1766">
            <w:pPr>
              <w:pStyle w:val="a3"/>
              <w:spacing w:before="37" w:line="147" w:lineRule="exact"/>
            </w:pPr>
          </w:p>
        </w:tc>
      </w:tr>
      <w:tr w:rsidR="008F1766" w14:paraId="5B0044EA"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7D112DD7"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17189EDF"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26939DF7"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081FD51D"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483F7ED8" w14:textId="77777777" w:rsidR="008F1766" w:rsidRPr="008A6238" w:rsidRDefault="008F1766" w:rsidP="008A6238">
            <w:r w:rsidRPr="008A6238">
              <w:t xml:space="preserve"> </w:t>
            </w:r>
            <w:r w:rsidRPr="008A6238">
              <w:rPr>
                <w:rFonts w:hint="eastAsia"/>
              </w:rPr>
              <w:t>明・大・昭・平</w:t>
            </w:r>
          </w:p>
          <w:p w14:paraId="46F1FEFB"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4CCFCD35" w14:textId="77777777" w:rsidR="008F1766" w:rsidRDefault="008F1766">
            <w:pPr>
              <w:pStyle w:val="a3"/>
              <w:spacing w:before="37" w:line="147" w:lineRule="exact"/>
            </w:pPr>
          </w:p>
        </w:tc>
      </w:tr>
      <w:tr w:rsidR="008F1766" w14:paraId="09A08EAB"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3460BCF8"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7E3E4883"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3670C24D"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1EDACF6E"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4B545F11" w14:textId="77777777" w:rsidR="008F1766" w:rsidRPr="008A6238" w:rsidRDefault="008F1766" w:rsidP="008A6238">
            <w:r w:rsidRPr="008A6238">
              <w:t xml:space="preserve"> </w:t>
            </w:r>
            <w:r w:rsidRPr="008A6238">
              <w:rPr>
                <w:rFonts w:hint="eastAsia"/>
              </w:rPr>
              <w:t>明・大・昭・平</w:t>
            </w:r>
          </w:p>
          <w:p w14:paraId="7ECFDA2D"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06F1E9BC" w14:textId="77777777" w:rsidR="008F1766" w:rsidRDefault="008F1766">
            <w:pPr>
              <w:pStyle w:val="a3"/>
              <w:spacing w:before="37" w:line="147" w:lineRule="exact"/>
            </w:pPr>
          </w:p>
        </w:tc>
      </w:tr>
      <w:tr w:rsidR="008F1766" w14:paraId="672DD4E8"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6F8DE087"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0EB93E7"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5895DE4E"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087E4AEE"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700D31D9" w14:textId="77777777" w:rsidR="008F1766" w:rsidRPr="008A6238" w:rsidRDefault="008F1766" w:rsidP="008A6238">
            <w:r w:rsidRPr="008A6238">
              <w:t xml:space="preserve"> </w:t>
            </w:r>
            <w:r w:rsidRPr="008A6238">
              <w:rPr>
                <w:rFonts w:hint="eastAsia"/>
              </w:rPr>
              <w:t>明・大・昭・平</w:t>
            </w:r>
          </w:p>
          <w:p w14:paraId="453E442C"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00CA2D05" w14:textId="77777777" w:rsidR="008F1766" w:rsidRDefault="008F1766">
            <w:pPr>
              <w:pStyle w:val="a3"/>
              <w:spacing w:before="37" w:line="147" w:lineRule="exact"/>
            </w:pPr>
          </w:p>
        </w:tc>
      </w:tr>
      <w:tr w:rsidR="008F1766" w14:paraId="126C99FA"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644DBC0B"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1533EFA7"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047DA49A"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63204DA2"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694F27B3" w14:textId="77777777" w:rsidR="008F1766" w:rsidRPr="008A6238" w:rsidRDefault="008F1766" w:rsidP="008A6238">
            <w:r w:rsidRPr="008A6238">
              <w:t xml:space="preserve"> </w:t>
            </w:r>
            <w:r w:rsidRPr="008A6238">
              <w:rPr>
                <w:rFonts w:hint="eastAsia"/>
              </w:rPr>
              <w:t>明・大・昭・平</w:t>
            </w:r>
          </w:p>
          <w:p w14:paraId="1CB2F4CB"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1865BF67" w14:textId="77777777" w:rsidR="008F1766" w:rsidRDefault="008F1766">
            <w:pPr>
              <w:pStyle w:val="a3"/>
              <w:spacing w:before="37" w:line="147" w:lineRule="exact"/>
            </w:pPr>
          </w:p>
        </w:tc>
      </w:tr>
      <w:tr w:rsidR="008F1766" w14:paraId="14D14FEF"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6B5BD134"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C75995F"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0689B77E"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6C51186A"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7E228AD2" w14:textId="77777777" w:rsidR="008F1766" w:rsidRPr="008A6238" w:rsidRDefault="008F1766" w:rsidP="008A6238">
            <w:r w:rsidRPr="008A6238">
              <w:t xml:space="preserve"> </w:t>
            </w:r>
            <w:r w:rsidRPr="008A6238">
              <w:rPr>
                <w:rFonts w:hint="eastAsia"/>
              </w:rPr>
              <w:t>明・大・昭・平</w:t>
            </w:r>
          </w:p>
          <w:p w14:paraId="0E34A549"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14B592E6" w14:textId="77777777" w:rsidR="008F1766" w:rsidRDefault="008F1766">
            <w:pPr>
              <w:pStyle w:val="a3"/>
              <w:spacing w:before="37" w:line="147" w:lineRule="exact"/>
            </w:pPr>
          </w:p>
        </w:tc>
      </w:tr>
      <w:tr w:rsidR="008F1766" w14:paraId="7F97CB06"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3CF43727"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7FF496E6"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654DFD8C"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7C04D7C5"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60D6A0B1" w14:textId="77777777" w:rsidR="008F1766" w:rsidRPr="008A6238" w:rsidRDefault="008F1766" w:rsidP="008A6238">
            <w:r w:rsidRPr="008A6238">
              <w:t xml:space="preserve"> </w:t>
            </w:r>
            <w:r w:rsidRPr="008A6238">
              <w:rPr>
                <w:rFonts w:hint="eastAsia"/>
              </w:rPr>
              <w:t>明・大・昭・平</w:t>
            </w:r>
          </w:p>
          <w:p w14:paraId="24DF9785"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30C48E67" w14:textId="77777777" w:rsidR="008F1766" w:rsidRDefault="008F1766">
            <w:pPr>
              <w:pStyle w:val="a3"/>
              <w:spacing w:before="37" w:line="147" w:lineRule="exact"/>
            </w:pPr>
          </w:p>
        </w:tc>
      </w:tr>
      <w:tr w:rsidR="008F1766" w14:paraId="034BC26E"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7D549B90"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1E0E337"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1B799138"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21C4DBD3"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1831F643" w14:textId="77777777" w:rsidR="008F1766" w:rsidRPr="008A6238" w:rsidRDefault="008F1766" w:rsidP="008A6238">
            <w:r w:rsidRPr="008A6238">
              <w:t xml:space="preserve"> </w:t>
            </w:r>
            <w:r w:rsidRPr="008A6238">
              <w:rPr>
                <w:rFonts w:hint="eastAsia"/>
              </w:rPr>
              <w:t>明・大・昭・平</w:t>
            </w:r>
          </w:p>
          <w:p w14:paraId="4FC11C31"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3E6351F4" w14:textId="77777777" w:rsidR="008F1766" w:rsidRDefault="008F1766">
            <w:pPr>
              <w:pStyle w:val="a3"/>
              <w:spacing w:before="37" w:line="147" w:lineRule="exact"/>
            </w:pPr>
          </w:p>
        </w:tc>
      </w:tr>
      <w:tr w:rsidR="008F1766" w14:paraId="0956D188"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0C6E9FB3"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0AF1502D"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669D9704"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46B76CBE"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05D38460" w14:textId="77777777" w:rsidR="008F1766" w:rsidRPr="008A6238" w:rsidRDefault="008F1766" w:rsidP="008A6238">
            <w:r w:rsidRPr="008A6238">
              <w:t xml:space="preserve"> </w:t>
            </w:r>
            <w:r w:rsidRPr="008A6238">
              <w:rPr>
                <w:rFonts w:hint="eastAsia"/>
              </w:rPr>
              <w:t>明・大・昭・平</w:t>
            </w:r>
          </w:p>
          <w:p w14:paraId="1E8A1811"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32C9F8B4" w14:textId="77777777" w:rsidR="008F1766" w:rsidRDefault="008F1766">
            <w:pPr>
              <w:pStyle w:val="a3"/>
              <w:spacing w:before="37" w:line="147" w:lineRule="exact"/>
            </w:pPr>
          </w:p>
        </w:tc>
      </w:tr>
      <w:tr w:rsidR="008F1766" w14:paraId="6C3997DF"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62B11476"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3E6AECB3"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27077635"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644E874C"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33A969B8" w14:textId="77777777" w:rsidR="008F1766" w:rsidRPr="008A6238" w:rsidRDefault="008F1766" w:rsidP="008A6238">
            <w:r w:rsidRPr="008A6238">
              <w:t xml:space="preserve"> </w:t>
            </w:r>
            <w:r w:rsidRPr="008A6238">
              <w:rPr>
                <w:rFonts w:hint="eastAsia"/>
              </w:rPr>
              <w:t>明・大・昭・平</w:t>
            </w:r>
          </w:p>
          <w:p w14:paraId="05497C08"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6F27FD9E" w14:textId="77777777" w:rsidR="008F1766" w:rsidRDefault="008F1766">
            <w:pPr>
              <w:pStyle w:val="a3"/>
              <w:spacing w:before="37" w:line="147" w:lineRule="exact"/>
            </w:pPr>
          </w:p>
        </w:tc>
      </w:tr>
      <w:tr w:rsidR="0090184B" w14:paraId="36F5AD56"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7884416A" w14:textId="77777777" w:rsidR="0090184B" w:rsidRDefault="0090184B">
            <w:pPr>
              <w:pStyle w:val="a3"/>
              <w:spacing w:before="37" w:line="147" w:lineRule="exact"/>
            </w:pPr>
          </w:p>
        </w:tc>
        <w:tc>
          <w:tcPr>
            <w:tcW w:w="4704" w:type="dxa"/>
            <w:tcBorders>
              <w:top w:val="nil"/>
              <w:left w:val="nil"/>
              <w:bottom w:val="single" w:sz="4" w:space="0" w:color="000000"/>
              <w:right w:val="single" w:sz="4" w:space="0" w:color="000000"/>
            </w:tcBorders>
          </w:tcPr>
          <w:p w14:paraId="04CE8602" w14:textId="77777777" w:rsidR="0090184B" w:rsidRDefault="0090184B">
            <w:pPr>
              <w:pStyle w:val="a3"/>
              <w:spacing w:before="37" w:line="147" w:lineRule="exact"/>
            </w:pPr>
          </w:p>
        </w:tc>
        <w:tc>
          <w:tcPr>
            <w:tcW w:w="2693" w:type="dxa"/>
            <w:tcBorders>
              <w:top w:val="nil"/>
              <w:left w:val="nil"/>
              <w:bottom w:val="single" w:sz="4" w:space="0" w:color="000000"/>
              <w:right w:val="single" w:sz="4" w:space="0" w:color="000000"/>
            </w:tcBorders>
          </w:tcPr>
          <w:p w14:paraId="01F7B001" w14:textId="77777777" w:rsidR="0090184B" w:rsidRDefault="0090184B">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1627CF76" w14:textId="77777777" w:rsidR="0090184B" w:rsidRPr="008A6238" w:rsidRDefault="0090184B"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104EA515" w14:textId="77777777" w:rsidR="0090184B" w:rsidRPr="008A6238" w:rsidRDefault="0090184B" w:rsidP="0090184B">
            <w:r w:rsidRPr="008A6238">
              <w:t xml:space="preserve"> </w:t>
            </w:r>
            <w:r w:rsidRPr="008A6238">
              <w:rPr>
                <w:rFonts w:hint="eastAsia"/>
              </w:rPr>
              <w:t>明・大・昭・平</w:t>
            </w:r>
          </w:p>
          <w:p w14:paraId="341FDE7C" w14:textId="77777777" w:rsidR="0090184B" w:rsidRPr="008A6238" w:rsidRDefault="0090184B" w:rsidP="0090184B">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45A71C4E" w14:textId="77777777" w:rsidR="0090184B" w:rsidRDefault="0090184B">
            <w:pPr>
              <w:pStyle w:val="a3"/>
              <w:spacing w:before="37" w:line="147" w:lineRule="exact"/>
            </w:pPr>
          </w:p>
        </w:tc>
      </w:tr>
      <w:tr w:rsidR="0090184B" w14:paraId="5E1B62BB"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0A077D49" w14:textId="77777777" w:rsidR="0090184B" w:rsidRDefault="0090184B">
            <w:pPr>
              <w:pStyle w:val="a3"/>
              <w:spacing w:before="37" w:line="147" w:lineRule="exact"/>
            </w:pPr>
          </w:p>
        </w:tc>
        <w:tc>
          <w:tcPr>
            <w:tcW w:w="4704" w:type="dxa"/>
            <w:tcBorders>
              <w:top w:val="nil"/>
              <w:left w:val="nil"/>
              <w:bottom w:val="single" w:sz="4" w:space="0" w:color="000000"/>
              <w:right w:val="single" w:sz="4" w:space="0" w:color="000000"/>
            </w:tcBorders>
          </w:tcPr>
          <w:p w14:paraId="5C5E001B" w14:textId="77777777" w:rsidR="0090184B" w:rsidRDefault="0090184B">
            <w:pPr>
              <w:pStyle w:val="a3"/>
              <w:spacing w:before="37" w:line="147" w:lineRule="exact"/>
            </w:pPr>
          </w:p>
        </w:tc>
        <w:tc>
          <w:tcPr>
            <w:tcW w:w="2693" w:type="dxa"/>
            <w:tcBorders>
              <w:top w:val="nil"/>
              <w:left w:val="nil"/>
              <w:bottom w:val="single" w:sz="4" w:space="0" w:color="000000"/>
              <w:right w:val="single" w:sz="4" w:space="0" w:color="000000"/>
            </w:tcBorders>
          </w:tcPr>
          <w:p w14:paraId="1D36FA8E" w14:textId="77777777" w:rsidR="0090184B" w:rsidRDefault="0090184B">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6136DEE5" w14:textId="77777777" w:rsidR="0090184B" w:rsidRPr="008A6238" w:rsidRDefault="0090184B"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1111D1B5" w14:textId="77777777" w:rsidR="0090184B" w:rsidRPr="008A6238" w:rsidRDefault="0090184B" w:rsidP="0090184B">
            <w:r w:rsidRPr="008A6238">
              <w:t xml:space="preserve"> </w:t>
            </w:r>
            <w:r w:rsidRPr="008A6238">
              <w:rPr>
                <w:rFonts w:hint="eastAsia"/>
              </w:rPr>
              <w:t>明・大・昭・平</w:t>
            </w:r>
          </w:p>
          <w:p w14:paraId="73A6D069" w14:textId="77777777" w:rsidR="0090184B" w:rsidRPr="008A6238" w:rsidRDefault="0090184B" w:rsidP="0090184B">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61964D2B" w14:textId="77777777" w:rsidR="0090184B" w:rsidRDefault="0090184B">
            <w:pPr>
              <w:pStyle w:val="a3"/>
              <w:spacing w:before="37" w:line="147" w:lineRule="exact"/>
            </w:pPr>
          </w:p>
        </w:tc>
      </w:tr>
      <w:tr w:rsidR="0090184B" w14:paraId="289508F6"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5BA7804A" w14:textId="77777777" w:rsidR="0090184B" w:rsidRDefault="0090184B">
            <w:pPr>
              <w:pStyle w:val="a3"/>
              <w:spacing w:before="37" w:line="147" w:lineRule="exact"/>
            </w:pPr>
          </w:p>
        </w:tc>
        <w:tc>
          <w:tcPr>
            <w:tcW w:w="4704" w:type="dxa"/>
            <w:tcBorders>
              <w:top w:val="nil"/>
              <w:left w:val="nil"/>
              <w:bottom w:val="single" w:sz="4" w:space="0" w:color="000000"/>
              <w:right w:val="single" w:sz="4" w:space="0" w:color="000000"/>
            </w:tcBorders>
          </w:tcPr>
          <w:p w14:paraId="43F1875A" w14:textId="77777777" w:rsidR="0090184B" w:rsidRDefault="0090184B">
            <w:pPr>
              <w:pStyle w:val="a3"/>
              <w:spacing w:before="37" w:line="147" w:lineRule="exact"/>
            </w:pPr>
          </w:p>
        </w:tc>
        <w:tc>
          <w:tcPr>
            <w:tcW w:w="2693" w:type="dxa"/>
            <w:tcBorders>
              <w:top w:val="nil"/>
              <w:left w:val="nil"/>
              <w:bottom w:val="single" w:sz="4" w:space="0" w:color="000000"/>
              <w:right w:val="single" w:sz="4" w:space="0" w:color="000000"/>
            </w:tcBorders>
          </w:tcPr>
          <w:p w14:paraId="23E253D3" w14:textId="77777777" w:rsidR="0090184B" w:rsidRDefault="0090184B">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3CB68E1C" w14:textId="77777777" w:rsidR="0090184B" w:rsidRPr="008A6238" w:rsidRDefault="0090184B"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42769473" w14:textId="77777777" w:rsidR="0090184B" w:rsidRPr="008A6238" w:rsidRDefault="0090184B" w:rsidP="0090184B">
            <w:r w:rsidRPr="008A6238">
              <w:t xml:space="preserve"> </w:t>
            </w:r>
            <w:r w:rsidRPr="008A6238">
              <w:rPr>
                <w:rFonts w:hint="eastAsia"/>
              </w:rPr>
              <w:t>明・大・昭・平</w:t>
            </w:r>
          </w:p>
          <w:p w14:paraId="5A29D62B" w14:textId="77777777" w:rsidR="0090184B" w:rsidRPr="008A6238" w:rsidRDefault="0090184B" w:rsidP="0090184B">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120A1A06" w14:textId="77777777" w:rsidR="0090184B" w:rsidRDefault="0090184B">
            <w:pPr>
              <w:pStyle w:val="a3"/>
              <w:spacing w:before="37" w:line="147" w:lineRule="exact"/>
            </w:pPr>
          </w:p>
        </w:tc>
      </w:tr>
      <w:tr w:rsidR="0090184B" w14:paraId="765ACB43"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7885825B" w14:textId="77777777" w:rsidR="0090184B" w:rsidRDefault="0090184B">
            <w:pPr>
              <w:pStyle w:val="a3"/>
              <w:spacing w:before="37" w:line="147" w:lineRule="exact"/>
            </w:pPr>
          </w:p>
        </w:tc>
        <w:tc>
          <w:tcPr>
            <w:tcW w:w="4704" w:type="dxa"/>
            <w:tcBorders>
              <w:top w:val="nil"/>
              <w:left w:val="nil"/>
              <w:bottom w:val="single" w:sz="4" w:space="0" w:color="000000"/>
              <w:right w:val="single" w:sz="4" w:space="0" w:color="000000"/>
            </w:tcBorders>
          </w:tcPr>
          <w:p w14:paraId="34E6D7B8" w14:textId="77777777" w:rsidR="0090184B" w:rsidRDefault="0090184B">
            <w:pPr>
              <w:pStyle w:val="a3"/>
              <w:spacing w:before="37" w:line="147" w:lineRule="exact"/>
            </w:pPr>
          </w:p>
        </w:tc>
        <w:tc>
          <w:tcPr>
            <w:tcW w:w="2693" w:type="dxa"/>
            <w:tcBorders>
              <w:top w:val="nil"/>
              <w:left w:val="nil"/>
              <w:bottom w:val="single" w:sz="4" w:space="0" w:color="000000"/>
              <w:right w:val="single" w:sz="4" w:space="0" w:color="000000"/>
            </w:tcBorders>
          </w:tcPr>
          <w:p w14:paraId="16EE6EA9" w14:textId="77777777" w:rsidR="0090184B" w:rsidRDefault="0090184B">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54180171" w14:textId="77777777" w:rsidR="0090184B" w:rsidRPr="008A6238" w:rsidRDefault="0090184B"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37FC20CC" w14:textId="77777777" w:rsidR="0090184B" w:rsidRPr="008A6238" w:rsidRDefault="0090184B" w:rsidP="0090184B">
            <w:r w:rsidRPr="008A6238">
              <w:t xml:space="preserve"> </w:t>
            </w:r>
            <w:r w:rsidRPr="008A6238">
              <w:rPr>
                <w:rFonts w:hint="eastAsia"/>
              </w:rPr>
              <w:t>明・大・昭・平</w:t>
            </w:r>
          </w:p>
          <w:p w14:paraId="5E82F64B" w14:textId="77777777" w:rsidR="0090184B" w:rsidRPr="008A6238" w:rsidRDefault="0090184B" w:rsidP="0090184B">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612F8053" w14:textId="77777777" w:rsidR="0090184B" w:rsidRDefault="0090184B">
            <w:pPr>
              <w:pStyle w:val="a3"/>
              <w:spacing w:before="37" w:line="147" w:lineRule="exact"/>
            </w:pPr>
          </w:p>
        </w:tc>
      </w:tr>
      <w:tr w:rsidR="0090184B" w14:paraId="0C201FE3"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1434C4C0" w14:textId="77777777" w:rsidR="0090184B" w:rsidRDefault="0090184B">
            <w:pPr>
              <w:pStyle w:val="a3"/>
              <w:spacing w:before="37" w:line="147" w:lineRule="exact"/>
            </w:pPr>
          </w:p>
        </w:tc>
        <w:tc>
          <w:tcPr>
            <w:tcW w:w="4704" w:type="dxa"/>
            <w:tcBorders>
              <w:top w:val="nil"/>
              <w:left w:val="nil"/>
              <w:bottom w:val="single" w:sz="4" w:space="0" w:color="000000"/>
              <w:right w:val="single" w:sz="4" w:space="0" w:color="000000"/>
            </w:tcBorders>
          </w:tcPr>
          <w:p w14:paraId="476CB385" w14:textId="77777777" w:rsidR="0090184B" w:rsidRDefault="0090184B">
            <w:pPr>
              <w:pStyle w:val="a3"/>
              <w:spacing w:before="37" w:line="147" w:lineRule="exact"/>
            </w:pPr>
          </w:p>
        </w:tc>
        <w:tc>
          <w:tcPr>
            <w:tcW w:w="2693" w:type="dxa"/>
            <w:tcBorders>
              <w:top w:val="nil"/>
              <w:left w:val="nil"/>
              <w:bottom w:val="single" w:sz="4" w:space="0" w:color="000000"/>
              <w:right w:val="single" w:sz="4" w:space="0" w:color="000000"/>
            </w:tcBorders>
          </w:tcPr>
          <w:p w14:paraId="302FD0E1" w14:textId="77777777" w:rsidR="0090184B" w:rsidRDefault="0090184B">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356D203B" w14:textId="77777777" w:rsidR="0090184B" w:rsidRPr="008A6238" w:rsidRDefault="0090184B"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367A3EC4" w14:textId="77777777" w:rsidR="0090184B" w:rsidRPr="008A6238" w:rsidRDefault="0090184B" w:rsidP="0090184B">
            <w:r w:rsidRPr="008A6238">
              <w:t xml:space="preserve"> </w:t>
            </w:r>
            <w:r w:rsidRPr="008A6238">
              <w:rPr>
                <w:rFonts w:hint="eastAsia"/>
              </w:rPr>
              <w:t>明・大・昭・平</w:t>
            </w:r>
          </w:p>
          <w:p w14:paraId="0AC6BC0C" w14:textId="77777777" w:rsidR="0090184B" w:rsidRPr="008A6238" w:rsidRDefault="0090184B" w:rsidP="0090184B">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0528DFD8" w14:textId="77777777" w:rsidR="0090184B" w:rsidRDefault="0090184B">
            <w:pPr>
              <w:pStyle w:val="a3"/>
              <w:spacing w:before="37" w:line="147" w:lineRule="exact"/>
            </w:pPr>
          </w:p>
        </w:tc>
      </w:tr>
      <w:tr w:rsidR="008F1766" w14:paraId="1B012F1B"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477406B4"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49320CEB"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202671EF"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7DED9A23"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1F3F3963" w14:textId="77777777" w:rsidR="008F1766" w:rsidRPr="008A6238" w:rsidRDefault="008F1766" w:rsidP="008A6238">
            <w:r w:rsidRPr="008A6238">
              <w:t xml:space="preserve"> </w:t>
            </w:r>
            <w:r w:rsidRPr="008A6238">
              <w:rPr>
                <w:rFonts w:hint="eastAsia"/>
              </w:rPr>
              <w:t>明・大・昭・平</w:t>
            </w:r>
          </w:p>
          <w:p w14:paraId="57894A6E"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48F93208" w14:textId="77777777" w:rsidR="008F1766" w:rsidRDefault="008F1766">
            <w:pPr>
              <w:pStyle w:val="a3"/>
              <w:spacing w:before="37" w:line="147" w:lineRule="exact"/>
            </w:pPr>
          </w:p>
        </w:tc>
      </w:tr>
      <w:tr w:rsidR="008F1766" w14:paraId="6462CB2A"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1778DC41"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12A65AFE"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12FD90A7"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24A309FF"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1DC33F60" w14:textId="77777777" w:rsidR="008F1766" w:rsidRPr="008A6238" w:rsidRDefault="008F1766" w:rsidP="008A6238">
            <w:r w:rsidRPr="008A6238">
              <w:t xml:space="preserve"> </w:t>
            </w:r>
            <w:r w:rsidRPr="008A6238">
              <w:rPr>
                <w:rFonts w:hint="eastAsia"/>
              </w:rPr>
              <w:t>明・大・昭・平</w:t>
            </w:r>
          </w:p>
          <w:p w14:paraId="66630124"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7F2FB5EA" w14:textId="77777777" w:rsidR="008F1766" w:rsidRDefault="008F1766">
            <w:pPr>
              <w:pStyle w:val="a3"/>
              <w:spacing w:before="37" w:line="147" w:lineRule="exact"/>
            </w:pPr>
          </w:p>
        </w:tc>
      </w:tr>
      <w:tr w:rsidR="008F1766" w14:paraId="60EA09B1" w14:textId="77777777" w:rsidTr="0090184B">
        <w:trPr>
          <w:trHeight w:hRule="exact" w:val="588"/>
        </w:trPr>
        <w:tc>
          <w:tcPr>
            <w:tcW w:w="770" w:type="dxa"/>
            <w:tcBorders>
              <w:top w:val="nil"/>
              <w:left w:val="single" w:sz="4" w:space="0" w:color="000000"/>
              <w:bottom w:val="single" w:sz="4" w:space="0" w:color="000000"/>
              <w:right w:val="single" w:sz="4" w:space="0" w:color="000000"/>
            </w:tcBorders>
          </w:tcPr>
          <w:p w14:paraId="3D18FF85" w14:textId="77777777" w:rsidR="008F1766" w:rsidRDefault="008F1766">
            <w:pPr>
              <w:pStyle w:val="a3"/>
              <w:spacing w:before="37" w:line="147" w:lineRule="exact"/>
            </w:pPr>
          </w:p>
        </w:tc>
        <w:tc>
          <w:tcPr>
            <w:tcW w:w="4704" w:type="dxa"/>
            <w:tcBorders>
              <w:top w:val="nil"/>
              <w:left w:val="nil"/>
              <w:bottom w:val="single" w:sz="4" w:space="0" w:color="000000"/>
              <w:right w:val="single" w:sz="4" w:space="0" w:color="000000"/>
            </w:tcBorders>
          </w:tcPr>
          <w:p w14:paraId="030F756D" w14:textId="77777777" w:rsidR="008F1766" w:rsidRDefault="008F1766">
            <w:pPr>
              <w:pStyle w:val="a3"/>
              <w:spacing w:before="37" w:line="147" w:lineRule="exact"/>
            </w:pPr>
          </w:p>
        </w:tc>
        <w:tc>
          <w:tcPr>
            <w:tcW w:w="2693" w:type="dxa"/>
            <w:tcBorders>
              <w:top w:val="nil"/>
              <w:left w:val="nil"/>
              <w:bottom w:val="single" w:sz="4" w:space="0" w:color="000000"/>
              <w:right w:val="single" w:sz="4" w:space="0" w:color="000000"/>
            </w:tcBorders>
          </w:tcPr>
          <w:p w14:paraId="03187D7D" w14:textId="77777777" w:rsidR="008F1766" w:rsidRDefault="008F1766">
            <w:pPr>
              <w:pStyle w:val="a3"/>
              <w:spacing w:before="37" w:line="147" w:lineRule="exact"/>
            </w:pPr>
          </w:p>
        </w:tc>
        <w:tc>
          <w:tcPr>
            <w:tcW w:w="1134" w:type="dxa"/>
            <w:tcBorders>
              <w:top w:val="nil"/>
              <w:left w:val="nil"/>
              <w:bottom w:val="single" w:sz="4" w:space="0" w:color="000000"/>
              <w:right w:val="single" w:sz="4" w:space="0" w:color="000000"/>
            </w:tcBorders>
            <w:vAlign w:val="center"/>
          </w:tcPr>
          <w:p w14:paraId="5D92E24D" w14:textId="77777777" w:rsidR="008F1766" w:rsidRPr="008A6238" w:rsidRDefault="008F1766" w:rsidP="008A6238">
            <w:pPr>
              <w:jc w:val="center"/>
            </w:pPr>
            <w:r w:rsidRPr="008A6238">
              <w:rPr>
                <w:rFonts w:hint="eastAsia"/>
              </w:rPr>
              <w:t>男・女</w:t>
            </w:r>
          </w:p>
        </w:tc>
        <w:tc>
          <w:tcPr>
            <w:tcW w:w="2693" w:type="dxa"/>
            <w:tcBorders>
              <w:top w:val="nil"/>
              <w:left w:val="nil"/>
              <w:bottom w:val="single" w:sz="4" w:space="0" w:color="000000"/>
              <w:right w:val="single" w:sz="4" w:space="0" w:color="000000"/>
            </w:tcBorders>
            <w:vAlign w:val="center"/>
          </w:tcPr>
          <w:p w14:paraId="67009628" w14:textId="77777777" w:rsidR="008F1766" w:rsidRPr="008A6238" w:rsidRDefault="008F1766" w:rsidP="008A6238">
            <w:r w:rsidRPr="008A6238">
              <w:t xml:space="preserve"> </w:t>
            </w:r>
            <w:r w:rsidRPr="008A6238">
              <w:rPr>
                <w:rFonts w:hint="eastAsia"/>
              </w:rPr>
              <w:t>明・大・昭・平</w:t>
            </w:r>
          </w:p>
          <w:p w14:paraId="1C8D6E33" w14:textId="77777777" w:rsidR="008F1766" w:rsidRPr="008A6238" w:rsidRDefault="008F1766" w:rsidP="008A6238">
            <w:r w:rsidRPr="008A6238">
              <w:t xml:space="preserve"> </w:t>
            </w:r>
            <w:r w:rsidRPr="008A6238">
              <w:rPr>
                <w:rFonts w:hint="eastAsia"/>
              </w:rPr>
              <w:t xml:space="preserve">　　　年　　月　　日</w:t>
            </w:r>
          </w:p>
        </w:tc>
        <w:tc>
          <w:tcPr>
            <w:tcW w:w="2552" w:type="dxa"/>
            <w:tcBorders>
              <w:top w:val="nil"/>
              <w:left w:val="nil"/>
              <w:bottom w:val="single" w:sz="4" w:space="0" w:color="000000"/>
              <w:right w:val="single" w:sz="4" w:space="0" w:color="000000"/>
            </w:tcBorders>
          </w:tcPr>
          <w:p w14:paraId="78C9630E" w14:textId="77777777" w:rsidR="008F1766" w:rsidRDefault="008F1766">
            <w:pPr>
              <w:pStyle w:val="a3"/>
              <w:spacing w:before="37" w:line="147" w:lineRule="exact"/>
            </w:pPr>
          </w:p>
        </w:tc>
      </w:tr>
    </w:tbl>
    <w:p w14:paraId="0D82C403" w14:textId="77777777" w:rsidR="008F1766" w:rsidRDefault="008F1766">
      <w:pPr>
        <w:pStyle w:val="a3"/>
        <w:spacing w:line="37" w:lineRule="exact"/>
      </w:pPr>
    </w:p>
    <w:p w14:paraId="6CA67277" w14:textId="77777777" w:rsidR="008F1766" w:rsidRDefault="008F1766">
      <w:pPr>
        <w:pStyle w:val="a3"/>
      </w:pPr>
    </w:p>
    <w:p w14:paraId="48823518" w14:textId="77777777" w:rsidR="008F1766" w:rsidRDefault="008F1766">
      <w:pPr>
        <w:pStyle w:val="a3"/>
      </w:pPr>
    </w:p>
    <w:p w14:paraId="463BA8EB" w14:textId="77777777" w:rsidR="008F1766" w:rsidRDefault="008F1766" w:rsidP="008A6238">
      <w:pPr>
        <w:pStyle w:val="a3"/>
        <w:spacing w:line="240" w:lineRule="auto"/>
        <w:jc w:val="center"/>
      </w:pPr>
      <w:r>
        <w:rPr>
          <w:rFonts w:ascii="ＭＳ 明朝" w:hAnsi="ＭＳ 明朝" w:hint="eastAsia"/>
          <w:sz w:val="30"/>
          <w:szCs w:val="30"/>
        </w:rPr>
        <w:lastRenderedPageBreak/>
        <w:t>請　　　　　求　　　　　書</w:t>
      </w:r>
    </w:p>
    <w:p w14:paraId="79CC18FB" w14:textId="77777777" w:rsidR="008F1766" w:rsidRDefault="008F1766">
      <w:pPr>
        <w:pStyle w:val="a3"/>
      </w:pPr>
    </w:p>
    <w:p w14:paraId="25E75EAE" w14:textId="77777777" w:rsidR="008F1766" w:rsidRDefault="008F1766" w:rsidP="0090184B">
      <w:pPr>
        <w:pStyle w:val="a3"/>
        <w:ind w:rightChars="100" w:right="210"/>
        <w:jc w:val="right"/>
      </w:pPr>
      <w:r>
        <w:rPr>
          <w:rFonts w:ascii="ＭＳ 明朝" w:hAnsi="ＭＳ 明朝" w:hint="eastAsia"/>
        </w:rPr>
        <w:t xml:space="preserve">　　　　　　　　　　　　　　　　　　　　　　　　　　　　　　　　　　　　　　　　　　　</w:t>
      </w:r>
      <w:r w:rsidR="0056341F">
        <w:rPr>
          <w:rFonts w:ascii="ＭＳ 明朝" w:hAnsi="ＭＳ 明朝" w:hint="eastAsia"/>
        </w:rPr>
        <w:t>令和</w:t>
      </w:r>
      <w:r>
        <w:rPr>
          <w:rFonts w:ascii="ＭＳ 明朝" w:hAnsi="ＭＳ 明朝" w:hint="eastAsia"/>
        </w:rPr>
        <w:t xml:space="preserve">　　年　　月　　日</w:t>
      </w:r>
    </w:p>
    <w:p w14:paraId="3827F8AD" w14:textId="77777777" w:rsidR="008F1766" w:rsidRDefault="008F1766">
      <w:pPr>
        <w:pStyle w:val="a3"/>
      </w:pPr>
    </w:p>
    <w:p w14:paraId="707BD8EA" w14:textId="77777777" w:rsidR="008F1766" w:rsidRDefault="008F1766" w:rsidP="008A6238">
      <w:pPr>
        <w:pStyle w:val="a3"/>
        <w:spacing w:line="240" w:lineRule="auto"/>
      </w:pPr>
      <w:r>
        <w:rPr>
          <w:rFonts w:ascii="ＭＳ 明朝" w:hAnsi="ＭＳ 明朝" w:hint="eastAsia"/>
        </w:rPr>
        <w:t xml:space="preserve">　　　高千穂町選挙管理委員会</w:t>
      </w:r>
    </w:p>
    <w:p w14:paraId="5A3D8191" w14:textId="77777777" w:rsidR="008F1766" w:rsidRDefault="008F1766" w:rsidP="008A6238">
      <w:pPr>
        <w:pStyle w:val="a3"/>
        <w:spacing w:line="240" w:lineRule="auto"/>
      </w:pPr>
      <w:r>
        <w:rPr>
          <w:rFonts w:ascii="ＭＳ 明朝" w:hAnsi="ＭＳ 明朝" w:hint="eastAsia"/>
        </w:rPr>
        <w:t xml:space="preserve">　　　委員長　　</w:t>
      </w:r>
      <w:r w:rsidR="0056341F">
        <w:rPr>
          <w:rFonts w:ascii="ＭＳ 明朝" w:hAnsi="ＭＳ 明朝" w:hint="eastAsia"/>
        </w:rPr>
        <w:t>甲　斐　　通　久</w:t>
      </w:r>
      <w:r>
        <w:rPr>
          <w:rFonts w:ascii="ＭＳ 明朝" w:hAnsi="ＭＳ 明朝" w:hint="eastAsia"/>
        </w:rPr>
        <w:t xml:space="preserve">　　殿</w:t>
      </w:r>
    </w:p>
    <w:p w14:paraId="04A07B8F" w14:textId="77777777" w:rsidR="008F1766" w:rsidRDefault="008F1766">
      <w:pPr>
        <w:pStyle w:val="a3"/>
      </w:pPr>
    </w:p>
    <w:p w14:paraId="1BB0D54C" w14:textId="77777777" w:rsidR="008F1766" w:rsidRDefault="008F1766" w:rsidP="0090184B">
      <w:pPr>
        <w:pStyle w:val="a3"/>
        <w:spacing w:line="240" w:lineRule="auto"/>
        <w:ind w:rightChars="100" w:right="210"/>
        <w:jc w:val="right"/>
      </w:pP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印</w:t>
      </w:r>
    </w:p>
    <w:p w14:paraId="69F38EDC" w14:textId="77777777" w:rsidR="008F1766" w:rsidRDefault="008F1766">
      <w:pPr>
        <w:pStyle w:val="a3"/>
      </w:pPr>
    </w:p>
    <w:p w14:paraId="3FBC8E59" w14:textId="37C248A2" w:rsidR="008F1766" w:rsidRDefault="00C25D4D" w:rsidP="008A6238">
      <w:pPr>
        <w:pStyle w:val="a3"/>
        <w:spacing w:line="240" w:lineRule="auto"/>
        <w:rPr>
          <w:rFonts w:ascii="ＭＳ 明朝" w:hAnsi="ＭＳ 明朝"/>
        </w:rPr>
      </w:pPr>
      <w:r>
        <w:rPr>
          <w:rFonts w:ascii="ＭＳ 明朝" w:hAnsi="ＭＳ 明朝" w:hint="eastAsia"/>
        </w:rPr>
        <w:t xml:space="preserve">　次の選挙人は、</w:t>
      </w:r>
      <w:r w:rsidR="0056341F">
        <w:rPr>
          <w:rFonts w:ascii="ＭＳ 明朝" w:hAnsi="ＭＳ 明朝" w:hint="eastAsia"/>
        </w:rPr>
        <w:t>令和</w:t>
      </w:r>
      <w:r w:rsidR="00DF5E65">
        <w:rPr>
          <w:rFonts w:ascii="ＭＳ 明朝" w:hAnsi="ＭＳ 明朝" w:hint="eastAsia"/>
        </w:rPr>
        <w:t>７</w:t>
      </w:r>
      <w:r>
        <w:rPr>
          <w:rFonts w:ascii="ＭＳ 明朝" w:hAnsi="ＭＳ 明朝" w:hint="eastAsia"/>
        </w:rPr>
        <w:t>年９月</w:t>
      </w:r>
      <w:r w:rsidR="00DF5E65">
        <w:rPr>
          <w:rFonts w:ascii="ＭＳ 明朝" w:hAnsi="ＭＳ 明朝" w:hint="eastAsia"/>
        </w:rPr>
        <w:t>９</w:t>
      </w:r>
      <w:r w:rsidR="008F1766">
        <w:rPr>
          <w:rFonts w:ascii="ＭＳ 明朝" w:hAnsi="ＭＳ 明朝" w:hint="eastAsia"/>
        </w:rPr>
        <w:t>日執行の高千穂町議会議員選挙の当日、当</w:t>
      </w:r>
      <w:r w:rsidR="008F1766">
        <w:rPr>
          <w:rFonts w:ascii="ＭＳ 明朝" w:hAnsi="ＭＳ 明朝" w:hint="eastAsia"/>
          <w:u w:val="single" w:color="000000"/>
        </w:rPr>
        <w:t xml:space="preserve">　　　　　　　　　　　　　　　　</w:t>
      </w:r>
      <w:r w:rsidR="008F1766">
        <w:rPr>
          <w:rFonts w:ascii="ＭＳ 明朝" w:hAnsi="ＭＳ 明朝" w:hint="eastAsia"/>
        </w:rPr>
        <w:t>にあるため、当</w:t>
      </w:r>
      <w:r w:rsidR="008F1766">
        <w:rPr>
          <w:rFonts w:ascii="ＭＳ 明朝" w:hAnsi="ＭＳ 明朝" w:hint="eastAsia"/>
          <w:u w:val="single" w:color="000000"/>
        </w:rPr>
        <w:t xml:space="preserve">　　　　　　　　　　　　　　　　</w:t>
      </w:r>
      <w:r w:rsidR="008F1766">
        <w:rPr>
          <w:rFonts w:ascii="ＭＳ 明朝" w:hAnsi="ＭＳ 明朝" w:hint="eastAsia"/>
        </w:rPr>
        <w:t>において投票する見込みであり、公職選挙法施行令第５０条第４項（第５１条第２項において準用する第５０条第４項）の規定による依頼があったので、次の選挙人に代って投票用紙及び不在者投票用封筒等の交付を請求します。</w:t>
      </w:r>
    </w:p>
    <w:p w14:paraId="666A5EC0" w14:textId="77777777" w:rsidR="00DF5E65" w:rsidRDefault="00DF5E65" w:rsidP="008A6238">
      <w:pPr>
        <w:pStyle w:val="a3"/>
        <w:spacing w:line="240" w:lineRule="auto"/>
        <w:rPr>
          <w:rFonts w:hint="eastAsia"/>
        </w:rPr>
      </w:pPr>
    </w:p>
    <w:p w14:paraId="3FADD2E9" w14:textId="77777777" w:rsidR="008F1766" w:rsidRDefault="008F1766" w:rsidP="008A6238">
      <w:pPr>
        <w:pStyle w:val="a3"/>
        <w:spacing w:line="240" w:lineRule="auto"/>
        <w:jc w:val="center"/>
      </w:pPr>
      <w:r>
        <w:rPr>
          <w:rFonts w:ascii="ＭＳ 明朝" w:hAnsi="ＭＳ 明朝" w:hint="eastAsia"/>
        </w:rPr>
        <w:t>記</w:t>
      </w:r>
    </w:p>
    <w:p w14:paraId="0A8101AD" w14:textId="77777777" w:rsidR="008F1766" w:rsidRDefault="008F1766">
      <w:pPr>
        <w:pStyle w:val="a3"/>
      </w:pPr>
    </w:p>
    <w:p w14:paraId="1229F2D6" w14:textId="77777777" w:rsidR="008F1766" w:rsidRDefault="008F1766">
      <w:pPr>
        <w:pStyle w:val="a3"/>
        <w:spacing w:line="110" w:lineRule="exact"/>
      </w:pPr>
    </w:p>
    <w:tbl>
      <w:tblPr>
        <w:tblW w:w="14546" w:type="dxa"/>
        <w:tblInd w:w="68" w:type="dxa"/>
        <w:tblLayout w:type="fixed"/>
        <w:tblCellMar>
          <w:left w:w="13" w:type="dxa"/>
          <w:right w:w="13" w:type="dxa"/>
        </w:tblCellMar>
        <w:tblLook w:val="0000" w:firstRow="0" w:lastRow="0" w:firstColumn="0" w:lastColumn="0" w:noHBand="0" w:noVBand="0"/>
      </w:tblPr>
      <w:tblGrid>
        <w:gridCol w:w="559"/>
        <w:gridCol w:w="3497"/>
        <w:gridCol w:w="3686"/>
        <w:gridCol w:w="2268"/>
        <w:gridCol w:w="992"/>
        <w:gridCol w:w="2268"/>
        <w:gridCol w:w="1276"/>
      </w:tblGrid>
      <w:tr w:rsidR="0090184B" w:rsidRPr="00722BEA" w14:paraId="5CA4B4D5" w14:textId="77777777" w:rsidTr="0090184B">
        <w:trPr>
          <w:trHeight w:hRule="exact" w:val="438"/>
        </w:trPr>
        <w:tc>
          <w:tcPr>
            <w:tcW w:w="559" w:type="dxa"/>
            <w:tcBorders>
              <w:top w:val="single" w:sz="4" w:space="0" w:color="000000"/>
              <w:left w:val="single" w:sz="4" w:space="0" w:color="000000"/>
              <w:bottom w:val="single" w:sz="4" w:space="0" w:color="000000"/>
              <w:right w:val="single" w:sz="4" w:space="0" w:color="000000"/>
            </w:tcBorders>
            <w:vAlign w:val="center"/>
          </w:tcPr>
          <w:p w14:paraId="6E55BCED" w14:textId="77777777" w:rsidR="008F1766" w:rsidRPr="00722BEA" w:rsidRDefault="008F1766" w:rsidP="000B47E2">
            <w:pPr>
              <w:jc w:val="center"/>
            </w:pPr>
            <w:r w:rsidRPr="00722BEA">
              <w:rPr>
                <w:rFonts w:hint="eastAsia"/>
              </w:rPr>
              <w:t>番号</w:t>
            </w:r>
          </w:p>
        </w:tc>
        <w:tc>
          <w:tcPr>
            <w:tcW w:w="3497" w:type="dxa"/>
            <w:tcBorders>
              <w:top w:val="single" w:sz="4" w:space="0" w:color="000000"/>
              <w:left w:val="nil"/>
              <w:bottom w:val="single" w:sz="4" w:space="0" w:color="000000"/>
              <w:right w:val="single" w:sz="4" w:space="0" w:color="000000"/>
            </w:tcBorders>
            <w:vAlign w:val="center"/>
          </w:tcPr>
          <w:p w14:paraId="6A3DD159" w14:textId="77777777" w:rsidR="008F1766" w:rsidRPr="00722BEA" w:rsidRDefault="008F1766" w:rsidP="000B47E2">
            <w:pPr>
              <w:jc w:val="center"/>
            </w:pPr>
            <w:r w:rsidRPr="00722BEA">
              <w:rPr>
                <w:rFonts w:hint="eastAsia"/>
              </w:rPr>
              <w:t>住　　　　　　　所</w:t>
            </w:r>
          </w:p>
        </w:tc>
        <w:tc>
          <w:tcPr>
            <w:tcW w:w="3686" w:type="dxa"/>
            <w:tcBorders>
              <w:top w:val="single" w:sz="4" w:space="0" w:color="000000"/>
              <w:left w:val="nil"/>
              <w:bottom w:val="single" w:sz="4" w:space="0" w:color="000000"/>
              <w:right w:val="single" w:sz="4" w:space="0" w:color="000000"/>
            </w:tcBorders>
            <w:vAlign w:val="center"/>
          </w:tcPr>
          <w:p w14:paraId="609529E8" w14:textId="77777777" w:rsidR="008F1766" w:rsidRPr="00722BEA" w:rsidRDefault="008F1766" w:rsidP="000B47E2">
            <w:pPr>
              <w:jc w:val="center"/>
            </w:pPr>
            <w:r w:rsidRPr="00722BEA">
              <w:rPr>
                <w:rFonts w:hint="eastAsia"/>
              </w:rPr>
              <w:t>選挙人名簿に記載されている住所</w:t>
            </w:r>
          </w:p>
        </w:tc>
        <w:tc>
          <w:tcPr>
            <w:tcW w:w="2268" w:type="dxa"/>
            <w:tcBorders>
              <w:top w:val="single" w:sz="4" w:space="0" w:color="000000"/>
              <w:left w:val="nil"/>
              <w:bottom w:val="single" w:sz="4" w:space="0" w:color="000000"/>
              <w:right w:val="single" w:sz="4" w:space="0" w:color="000000"/>
            </w:tcBorders>
            <w:vAlign w:val="center"/>
          </w:tcPr>
          <w:p w14:paraId="55759CAB" w14:textId="77777777" w:rsidR="008F1766" w:rsidRPr="00722BEA" w:rsidRDefault="008F1766" w:rsidP="000B47E2">
            <w:pPr>
              <w:jc w:val="center"/>
            </w:pPr>
            <w:r w:rsidRPr="00722BEA">
              <w:rPr>
                <w:rFonts w:hint="eastAsia"/>
              </w:rPr>
              <w:t>氏　　名</w:t>
            </w:r>
          </w:p>
        </w:tc>
        <w:tc>
          <w:tcPr>
            <w:tcW w:w="992" w:type="dxa"/>
            <w:tcBorders>
              <w:top w:val="single" w:sz="4" w:space="0" w:color="000000"/>
              <w:left w:val="nil"/>
              <w:bottom w:val="single" w:sz="4" w:space="0" w:color="000000"/>
              <w:right w:val="single" w:sz="4" w:space="0" w:color="000000"/>
            </w:tcBorders>
            <w:vAlign w:val="center"/>
          </w:tcPr>
          <w:p w14:paraId="1C0841D6" w14:textId="77777777" w:rsidR="008F1766" w:rsidRPr="00722BEA" w:rsidRDefault="008F1766" w:rsidP="000B47E2">
            <w:pPr>
              <w:jc w:val="center"/>
            </w:pPr>
            <w:r w:rsidRPr="00722BEA">
              <w:rPr>
                <w:rFonts w:hint="eastAsia"/>
              </w:rPr>
              <w:t>性　別</w:t>
            </w:r>
          </w:p>
        </w:tc>
        <w:tc>
          <w:tcPr>
            <w:tcW w:w="2268" w:type="dxa"/>
            <w:tcBorders>
              <w:top w:val="single" w:sz="4" w:space="0" w:color="000000"/>
              <w:left w:val="nil"/>
              <w:bottom w:val="single" w:sz="4" w:space="0" w:color="000000"/>
              <w:right w:val="single" w:sz="4" w:space="0" w:color="000000"/>
            </w:tcBorders>
            <w:vAlign w:val="center"/>
          </w:tcPr>
          <w:p w14:paraId="03D26FEF" w14:textId="77777777" w:rsidR="008F1766" w:rsidRPr="00722BEA" w:rsidRDefault="008F1766" w:rsidP="000B47E2">
            <w:pPr>
              <w:jc w:val="center"/>
            </w:pPr>
            <w:r w:rsidRPr="00722BEA">
              <w:rPr>
                <w:rFonts w:hint="eastAsia"/>
              </w:rPr>
              <w:t>生</w:t>
            </w:r>
            <w:r w:rsidRPr="00722BEA">
              <w:t xml:space="preserve">  </w:t>
            </w:r>
            <w:r w:rsidRPr="00722BEA">
              <w:rPr>
                <w:rFonts w:hint="eastAsia"/>
              </w:rPr>
              <w:t>年</w:t>
            </w:r>
            <w:r w:rsidRPr="00722BEA">
              <w:t xml:space="preserve">  </w:t>
            </w:r>
            <w:r w:rsidRPr="00722BEA">
              <w:rPr>
                <w:rFonts w:hint="eastAsia"/>
              </w:rPr>
              <w:t>月</w:t>
            </w:r>
            <w:r w:rsidRPr="00722BEA">
              <w:t xml:space="preserve">  </w:t>
            </w:r>
            <w:r w:rsidRPr="00722BEA">
              <w:rPr>
                <w:rFonts w:hint="eastAsia"/>
              </w:rPr>
              <w:t>日</w:t>
            </w:r>
          </w:p>
        </w:tc>
        <w:tc>
          <w:tcPr>
            <w:tcW w:w="1276" w:type="dxa"/>
            <w:tcBorders>
              <w:top w:val="single" w:sz="4" w:space="0" w:color="000000"/>
              <w:left w:val="nil"/>
              <w:bottom w:val="single" w:sz="4" w:space="0" w:color="000000"/>
              <w:right w:val="single" w:sz="4" w:space="0" w:color="000000"/>
            </w:tcBorders>
            <w:vAlign w:val="center"/>
          </w:tcPr>
          <w:p w14:paraId="3B1CD859" w14:textId="77777777" w:rsidR="008F1766" w:rsidRPr="00722BEA" w:rsidRDefault="008F1766" w:rsidP="000B47E2">
            <w:pPr>
              <w:jc w:val="center"/>
            </w:pPr>
            <w:r w:rsidRPr="00722BEA">
              <w:rPr>
                <w:rFonts w:hint="eastAsia"/>
              </w:rPr>
              <w:t>備　考</w:t>
            </w:r>
          </w:p>
        </w:tc>
      </w:tr>
      <w:tr w:rsidR="0090184B" w:rsidRPr="00722BEA" w14:paraId="015C8E82" w14:textId="77777777" w:rsidTr="0090184B">
        <w:trPr>
          <w:trHeight w:hRule="exact" w:val="582"/>
        </w:trPr>
        <w:tc>
          <w:tcPr>
            <w:tcW w:w="559" w:type="dxa"/>
            <w:tcBorders>
              <w:top w:val="nil"/>
              <w:left w:val="single" w:sz="4" w:space="0" w:color="000000"/>
              <w:bottom w:val="single" w:sz="4" w:space="0" w:color="000000"/>
              <w:right w:val="single" w:sz="4" w:space="0" w:color="000000"/>
            </w:tcBorders>
          </w:tcPr>
          <w:p w14:paraId="35BA3BCD" w14:textId="77777777" w:rsidR="008F1766" w:rsidRPr="00722BEA" w:rsidRDefault="008F1766" w:rsidP="00722BEA"/>
        </w:tc>
        <w:tc>
          <w:tcPr>
            <w:tcW w:w="3497" w:type="dxa"/>
            <w:tcBorders>
              <w:top w:val="nil"/>
              <w:left w:val="nil"/>
              <w:bottom w:val="single" w:sz="4" w:space="0" w:color="000000"/>
              <w:right w:val="single" w:sz="4" w:space="0" w:color="000000"/>
            </w:tcBorders>
          </w:tcPr>
          <w:p w14:paraId="4494FAF1" w14:textId="77777777" w:rsidR="008F1766" w:rsidRPr="00722BEA" w:rsidRDefault="008F1766" w:rsidP="00722BEA"/>
        </w:tc>
        <w:tc>
          <w:tcPr>
            <w:tcW w:w="3686" w:type="dxa"/>
            <w:tcBorders>
              <w:top w:val="nil"/>
              <w:left w:val="nil"/>
              <w:bottom w:val="single" w:sz="4" w:space="0" w:color="000000"/>
              <w:right w:val="single" w:sz="4" w:space="0" w:color="000000"/>
            </w:tcBorders>
          </w:tcPr>
          <w:p w14:paraId="226BD6BB" w14:textId="77777777" w:rsidR="008F1766" w:rsidRPr="00722BEA" w:rsidRDefault="008F1766" w:rsidP="00722BEA"/>
        </w:tc>
        <w:tc>
          <w:tcPr>
            <w:tcW w:w="2268" w:type="dxa"/>
            <w:tcBorders>
              <w:top w:val="nil"/>
              <w:left w:val="nil"/>
              <w:bottom w:val="single" w:sz="4" w:space="0" w:color="000000"/>
              <w:right w:val="single" w:sz="4" w:space="0" w:color="000000"/>
            </w:tcBorders>
          </w:tcPr>
          <w:p w14:paraId="1E197BFB"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52B620ED"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301A0EA6" w14:textId="77777777" w:rsidR="008F1766" w:rsidRPr="00722BEA" w:rsidRDefault="008F1766" w:rsidP="000B47E2">
            <w:r w:rsidRPr="00722BEA">
              <w:rPr>
                <w:rFonts w:hint="eastAsia"/>
              </w:rPr>
              <w:t>明・大・昭・平</w:t>
            </w:r>
          </w:p>
          <w:p w14:paraId="72B0B504"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001D5BEF" w14:textId="77777777" w:rsidR="008F1766" w:rsidRPr="00722BEA" w:rsidRDefault="008F1766" w:rsidP="00722BEA"/>
        </w:tc>
      </w:tr>
      <w:tr w:rsidR="0090184B" w:rsidRPr="00722BEA" w14:paraId="06D2875D"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56D3CAEC" w14:textId="77777777" w:rsidR="008F1766" w:rsidRPr="00722BEA" w:rsidRDefault="008F1766" w:rsidP="00722BEA"/>
        </w:tc>
        <w:tc>
          <w:tcPr>
            <w:tcW w:w="3497" w:type="dxa"/>
            <w:tcBorders>
              <w:top w:val="nil"/>
              <w:left w:val="nil"/>
              <w:bottom w:val="single" w:sz="4" w:space="0" w:color="000000"/>
              <w:right w:val="single" w:sz="4" w:space="0" w:color="000000"/>
            </w:tcBorders>
          </w:tcPr>
          <w:p w14:paraId="161CA2B4" w14:textId="77777777" w:rsidR="008F1766" w:rsidRPr="00722BEA" w:rsidRDefault="008F1766" w:rsidP="00722BEA"/>
        </w:tc>
        <w:tc>
          <w:tcPr>
            <w:tcW w:w="3686" w:type="dxa"/>
            <w:tcBorders>
              <w:top w:val="nil"/>
              <w:left w:val="nil"/>
              <w:bottom w:val="single" w:sz="4" w:space="0" w:color="000000"/>
              <w:right w:val="single" w:sz="4" w:space="0" w:color="000000"/>
            </w:tcBorders>
          </w:tcPr>
          <w:p w14:paraId="639A9FD1" w14:textId="77777777" w:rsidR="008F1766" w:rsidRPr="00722BEA" w:rsidRDefault="008F1766" w:rsidP="00722BEA"/>
        </w:tc>
        <w:tc>
          <w:tcPr>
            <w:tcW w:w="2268" w:type="dxa"/>
            <w:tcBorders>
              <w:top w:val="nil"/>
              <w:left w:val="nil"/>
              <w:bottom w:val="single" w:sz="4" w:space="0" w:color="000000"/>
              <w:right w:val="single" w:sz="4" w:space="0" w:color="000000"/>
            </w:tcBorders>
          </w:tcPr>
          <w:p w14:paraId="3DF1F941"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06F414C6"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5CCDA175" w14:textId="77777777" w:rsidR="008F1766" w:rsidRPr="00722BEA" w:rsidRDefault="008F1766" w:rsidP="000B47E2">
            <w:r w:rsidRPr="00722BEA">
              <w:rPr>
                <w:rFonts w:hint="eastAsia"/>
              </w:rPr>
              <w:t>明・大・昭・平</w:t>
            </w:r>
          </w:p>
          <w:p w14:paraId="57B7E1D0" w14:textId="77777777" w:rsidR="008F1766" w:rsidRPr="00722BEA" w:rsidRDefault="008F1766" w:rsidP="000B47E2">
            <w:r w:rsidRPr="00722BEA">
              <w:t xml:space="preserve">    </w:t>
            </w:r>
            <w:r w:rsidRPr="00722BEA">
              <w:rPr>
                <w:rFonts w:hint="eastAsia"/>
              </w:rPr>
              <w:t>年　　月　　日</w:t>
            </w:r>
          </w:p>
        </w:tc>
        <w:tc>
          <w:tcPr>
            <w:tcW w:w="1276" w:type="dxa"/>
            <w:tcBorders>
              <w:top w:val="nil"/>
              <w:left w:val="nil"/>
              <w:bottom w:val="single" w:sz="4" w:space="0" w:color="000000"/>
              <w:right w:val="single" w:sz="4" w:space="0" w:color="000000"/>
            </w:tcBorders>
          </w:tcPr>
          <w:p w14:paraId="445EE05F" w14:textId="77777777" w:rsidR="008F1766" w:rsidRPr="00722BEA" w:rsidRDefault="008F1766" w:rsidP="00722BEA"/>
        </w:tc>
      </w:tr>
      <w:tr w:rsidR="0090184B" w:rsidRPr="00722BEA" w14:paraId="286BDE8B"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559FAF02" w14:textId="77777777" w:rsidR="008F1766" w:rsidRPr="00722BEA" w:rsidRDefault="008F1766" w:rsidP="00722BEA"/>
        </w:tc>
        <w:tc>
          <w:tcPr>
            <w:tcW w:w="3497" w:type="dxa"/>
            <w:tcBorders>
              <w:top w:val="nil"/>
              <w:left w:val="nil"/>
              <w:bottom w:val="single" w:sz="4" w:space="0" w:color="000000"/>
              <w:right w:val="single" w:sz="4" w:space="0" w:color="000000"/>
            </w:tcBorders>
          </w:tcPr>
          <w:p w14:paraId="6A09D0B7" w14:textId="77777777" w:rsidR="008F1766" w:rsidRPr="00722BEA" w:rsidRDefault="008F1766" w:rsidP="00722BEA"/>
        </w:tc>
        <w:tc>
          <w:tcPr>
            <w:tcW w:w="3686" w:type="dxa"/>
            <w:tcBorders>
              <w:top w:val="nil"/>
              <w:left w:val="nil"/>
              <w:bottom w:val="single" w:sz="4" w:space="0" w:color="000000"/>
              <w:right w:val="single" w:sz="4" w:space="0" w:color="000000"/>
            </w:tcBorders>
          </w:tcPr>
          <w:p w14:paraId="1598F964" w14:textId="77777777" w:rsidR="008F1766" w:rsidRPr="00722BEA" w:rsidRDefault="008F1766" w:rsidP="00722BEA"/>
        </w:tc>
        <w:tc>
          <w:tcPr>
            <w:tcW w:w="2268" w:type="dxa"/>
            <w:tcBorders>
              <w:top w:val="nil"/>
              <w:left w:val="nil"/>
              <w:bottom w:val="single" w:sz="4" w:space="0" w:color="000000"/>
              <w:right w:val="single" w:sz="4" w:space="0" w:color="000000"/>
            </w:tcBorders>
          </w:tcPr>
          <w:p w14:paraId="28A41CF0"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3AF6F216"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2EB21A19" w14:textId="77777777" w:rsidR="008F1766" w:rsidRPr="00722BEA" w:rsidRDefault="008F1766" w:rsidP="000B47E2">
            <w:r w:rsidRPr="00722BEA">
              <w:rPr>
                <w:rFonts w:hint="eastAsia"/>
              </w:rPr>
              <w:t>明・大・昭・平</w:t>
            </w:r>
          </w:p>
          <w:p w14:paraId="019FFE56"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71ECE721" w14:textId="77777777" w:rsidR="008F1766" w:rsidRPr="00722BEA" w:rsidRDefault="008F1766" w:rsidP="00722BEA"/>
        </w:tc>
      </w:tr>
      <w:tr w:rsidR="0090184B" w:rsidRPr="00722BEA" w14:paraId="4BAF22C0"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4D453BC2" w14:textId="77777777" w:rsidR="008F1766" w:rsidRPr="00722BEA" w:rsidRDefault="008F1766" w:rsidP="00722BEA"/>
        </w:tc>
        <w:tc>
          <w:tcPr>
            <w:tcW w:w="3497" w:type="dxa"/>
            <w:tcBorders>
              <w:top w:val="nil"/>
              <w:left w:val="nil"/>
              <w:bottom w:val="single" w:sz="4" w:space="0" w:color="000000"/>
              <w:right w:val="single" w:sz="4" w:space="0" w:color="000000"/>
            </w:tcBorders>
          </w:tcPr>
          <w:p w14:paraId="74126354" w14:textId="77777777" w:rsidR="008F1766" w:rsidRPr="00722BEA" w:rsidRDefault="008F1766" w:rsidP="00722BEA"/>
        </w:tc>
        <w:tc>
          <w:tcPr>
            <w:tcW w:w="3686" w:type="dxa"/>
            <w:tcBorders>
              <w:top w:val="nil"/>
              <w:left w:val="nil"/>
              <w:bottom w:val="single" w:sz="4" w:space="0" w:color="000000"/>
              <w:right w:val="single" w:sz="4" w:space="0" w:color="000000"/>
            </w:tcBorders>
          </w:tcPr>
          <w:p w14:paraId="00799644"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3864ED9"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628BB1C0"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242EECAA" w14:textId="77777777" w:rsidR="008F1766" w:rsidRPr="00722BEA" w:rsidRDefault="008F1766" w:rsidP="000B47E2">
            <w:r w:rsidRPr="00722BEA">
              <w:rPr>
                <w:rFonts w:hint="eastAsia"/>
              </w:rPr>
              <w:t>明・大・昭・平</w:t>
            </w:r>
          </w:p>
          <w:p w14:paraId="373A0E66"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9473453" w14:textId="77777777" w:rsidR="008F1766" w:rsidRPr="00722BEA" w:rsidRDefault="008F1766" w:rsidP="00722BEA"/>
        </w:tc>
      </w:tr>
      <w:tr w:rsidR="0090184B" w:rsidRPr="00722BEA" w14:paraId="2996CA64"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18D50E59" w14:textId="77777777" w:rsidR="008F1766" w:rsidRPr="00722BEA" w:rsidRDefault="008F1766" w:rsidP="00722BEA"/>
        </w:tc>
        <w:tc>
          <w:tcPr>
            <w:tcW w:w="3497" w:type="dxa"/>
            <w:tcBorders>
              <w:top w:val="nil"/>
              <w:left w:val="nil"/>
              <w:bottom w:val="single" w:sz="4" w:space="0" w:color="000000"/>
              <w:right w:val="single" w:sz="4" w:space="0" w:color="000000"/>
            </w:tcBorders>
          </w:tcPr>
          <w:p w14:paraId="409423B4" w14:textId="77777777" w:rsidR="008F1766" w:rsidRPr="00722BEA" w:rsidRDefault="008F1766" w:rsidP="00722BEA"/>
        </w:tc>
        <w:tc>
          <w:tcPr>
            <w:tcW w:w="3686" w:type="dxa"/>
            <w:tcBorders>
              <w:top w:val="nil"/>
              <w:left w:val="nil"/>
              <w:bottom w:val="single" w:sz="4" w:space="0" w:color="000000"/>
              <w:right w:val="single" w:sz="4" w:space="0" w:color="000000"/>
            </w:tcBorders>
          </w:tcPr>
          <w:p w14:paraId="0E2A9326" w14:textId="77777777" w:rsidR="008F1766" w:rsidRPr="00722BEA" w:rsidRDefault="008F1766" w:rsidP="00722BEA"/>
        </w:tc>
        <w:tc>
          <w:tcPr>
            <w:tcW w:w="2268" w:type="dxa"/>
            <w:tcBorders>
              <w:top w:val="nil"/>
              <w:left w:val="nil"/>
              <w:bottom w:val="single" w:sz="4" w:space="0" w:color="000000"/>
              <w:right w:val="single" w:sz="4" w:space="0" w:color="000000"/>
            </w:tcBorders>
          </w:tcPr>
          <w:p w14:paraId="125BDBB8"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6908DD2F"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141A4EE2" w14:textId="77777777" w:rsidR="008F1766" w:rsidRPr="00722BEA" w:rsidRDefault="008F1766" w:rsidP="000B47E2">
            <w:r w:rsidRPr="00722BEA">
              <w:rPr>
                <w:rFonts w:hint="eastAsia"/>
              </w:rPr>
              <w:t>明・大・昭・平</w:t>
            </w:r>
          </w:p>
          <w:p w14:paraId="505102C7"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EE45B7E" w14:textId="77777777" w:rsidR="008F1766" w:rsidRPr="00722BEA" w:rsidRDefault="008F1766" w:rsidP="00722BEA"/>
        </w:tc>
      </w:tr>
      <w:tr w:rsidR="0090184B" w:rsidRPr="00722BEA" w14:paraId="38F815E9"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18DF1B19" w14:textId="77777777" w:rsidR="008F1766" w:rsidRPr="00722BEA" w:rsidRDefault="008F1766" w:rsidP="00722BEA"/>
        </w:tc>
        <w:tc>
          <w:tcPr>
            <w:tcW w:w="3497" w:type="dxa"/>
            <w:tcBorders>
              <w:top w:val="nil"/>
              <w:left w:val="nil"/>
              <w:bottom w:val="single" w:sz="4" w:space="0" w:color="000000"/>
              <w:right w:val="single" w:sz="4" w:space="0" w:color="000000"/>
            </w:tcBorders>
          </w:tcPr>
          <w:p w14:paraId="421F4D79" w14:textId="77777777" w:rsidR="008F1766" w:rsidRPr="00722BEA" w:rsidRDefault="008F1766" w:rsidP="00722BEA"/>
        </w:tc>
        <w:tc>
          <w:tcPr>
            <w:tcW w:w="3686" w:type="dxa"/>
            <w:tcBorders>
              <w:top w:val="nil"/>
              <w:left w:val="nil"/>
              <w:bottom w:val="single" w:sz="4" w:space="0" w:color="000000"/>
              <w:right w:val="single" w:sz="4" w:space="0" w:color="000000"/>
            </w:tcBorders>
          </w:tcPr>
          <w:p w14:paraId="45EBE80F" w14:textId="77777777" w:rsidR="008F1766" w:rsidRPr="00722BEA" w:rsidRDefault="008F1766" w:rsidP="00722BEA"/>
        </w:tc>
        <w:tc>
          <w:tcPr>
            <w:tcW w:w="2268" w:type="dxa"/>
            <w:tcBorders>
              <w:top w:val="nil"/>
              <w:left w:val="nil"/>
              <w:bottom w:val="single" w:sz="4" w:space="0" w:color="000000"/>
              <w:right w:val="single" w:sz="4" w:space="0" w:color="000000"/>
            </w:tcBorders>
          </w:tcPr>
          <w:p w14:paraId="06325DC5"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55440BA2"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2E7F211E" w14:textId="77777777" w:rsidR="008F1766" w:rsidRPr="00722BEA" w:rsidRDefault="008F1766" w:rsidP="000B47E2">
            <w:r w:rsidRPr="00722BEA">
              <w:rPr>
                <w:rFonts w:hint="eastAsia"/>
              </w:rPr>
              <w:t>明・大・昭・平</w:t>
            </w:r>
          </w:p>
          <w:p w14:paraId="5E263884"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7B52F7C4" w14:textId="77777777" w:rsidR="008F1766" w:rsidRPr="00722BEA" w:rsidRDefault="008F1766" w:rsidP="00722BEA"/>
        </w:tc>
      </w:tr>
      <w:tr w:rsidR="0090184B" w:rsidRPr="00722BEA" w14:paraId="1841F2BC"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206D614A" w14:textId="77777777" w:rsidR="008F1766" w:rsidRPr="00722BEA" w:rsidRDefault="008F1766" w:rsidP="00722BEA"/>
        </w:tc>
        <w:tc>
          <w:tcPr>
            <w:tcW w:w="3497" w:type="dxa"/>
            <w:tcBorders>
              <w:top w:val="nil"/>
              <w:left w:val="nil"/>
              <w:bottom w:val="single" w:sz="4" w:space="0" w:color="000000"/>
              <w:right w:val="single" w:sz="4" w:space="0" w:color="000000"/>
            </w:tcBorders>
          </w:tcPr>
          <w:p w14:paraId="1F3A1EF7" w14:textId="77777777" w:rsidR="008F1766" w:rsidRPr="00722BEA" w:rsidRDefault="008F1766" w:rsidP="00722BEA"/>
        </w:tc>
        <w:tc>
          <w:tcPr>
            <w:tcW w:w="3686" w:type="dxa"/>
            <w:tcBorders>
              <w:top w:val="nil"/>
              <w:left w:val="nil"/>
              <w:bottom w:val="single" w:sz="4" w:space="0" w:color="000000"/>
              <w:right w:val="single" w:sz="4" w:space="0" w:color="000000"/>
            </w:tcBorders>
          </w:tcPr>
          <w:p w14:paraId="13C29D5C" w14:textId="77777777" w:rsidR="008F1766" w:rsidRPr="00722BEA" w:rsidRDefault="008F1766" w:rsidP="00722BEA"/>
        </w:tc>
        <w:tc>
          <w:tcPr>
            <w:tcW w:w="2268" w:type="dxa"/>
            <w:tcBorders>
              <w:top w:val="nil"/>
              <w:left w:val="nil"/>
              <w:bottom w:val="single" w:sz="4" w:space="0" w:color="000000"/>
              <w:right w:val="single" w:sz="4" w:space="0" w:color="000000"/>
            </w:tcBorders>
          </w:tcPr>
          <w:p w14:paraId="2C1B8BAB"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37C9F045"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5913560A" w14:textId="77777777" w:rsidR="008F1766" w:rsidRPr="00722BEA" w:rsidRDefault="008F1766" w:rsidP="000B47E2">
            <w:r w:rsidRPr="00722BEA">
              <w:rPr>
                <w:rFonts w:hint="eastAsia"/>
              </w:rPr>
              <w:t>明・大・昭・平</w:t>
            </w:r>
          </w:p>
          <w:p w14:paraId="55D8A8B4"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73CCF0E2" w14:textId="77777777" w:rsidR="008F1766" w:rsidRPr="00722BEA" w:rsidRDefault="008F1766" w:rsidP="00722BEA"/>
        </w:tc>
      </w:tr>
      <w:tr w:rsidR="0090184B" w:rsidRPr="00722BEA" w14:paraId="011E979D"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3509C7AD" w14:textId="77777777" w:rsidR="008F1766" w:rsidRPr="00722BEA" w:rsidRDefault="008F1766" w:rsidP="00722BEA"/>
        </w:tc>
        <w:tc>
          <w:tcPr>
            <w:tcW w:w="3497" w:type="dxa"/>
            <w:tcBorders>
              <w:top w:val="nil"/>
              <w:left w:val="nil"/>
              <w:bottom w:val="single" w:sz="4" w:space="0" w:color="000000"/>
              <w:right w:val="single" w:sz="4" w:space="0" w:color="000000"/>
            </w:tcBorders>
          </w:tcPr>
          <w:p w14:paraId="533E0639" w14:textId="77777777" w:rsidR="008F1766" w:rsidRPr="00722BEA" w:rsidRDefault="008F1766" w:rsidP="00722BEA"/>
        </w:tc>
        <w:tc>
          <w:tcPr>
            <w:tcW w:w="3686" w:type="dxa"/>
            <w:tcBorders>
              <w:top w:val="nil"/>
              <w:left w:val="nil"/>
              <w:bottom w:val="single" w:sz="4" w:space="0" w:color="000000"/>
              <w:right w:val="single" w:sz="4" w:space="0" w:color="000000"/>
            </w:tcBorders>
          </w:tcPr>
          <w:p w14:paraId="0D819266" w14:textId="77777777" w:rsidR="008F1766" w:rsidRPr="00722BEA" w:rsidRDefault="008F1766" w:rsidP="00722BEA"/>
        </w:tc>
        <w:tc>
          <w:tcPr>
            <w:tcW w:w="2268" w:type="dxa"/>
            <w:tcBorders>
              <w:top w:val="nil"/>
              <w:left w:val="nil"/>
              <w:bottom w:val="single" w:sz="4" w:space="0" w:color="000000"/>
              <w:right w:val="single" w:sz="4" w:space="0" w:color="000000"/>
            </w:tcBorders>
          </w:tcPr>
          <w:p w14:paraId="3EDA16CA"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4FA92504"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26FDD7EE" w14:textId="77777777" w:rsidR="008F1766" w:rsidRPr="00722BEA" w:rsidRDefault="008F1766" w:rsidP="000B47E2">
            <w:r w:rsidRPr="00722BEA">
              <w:rPr>
                <w:rFonts w:hint="eastAsia"/>
              </w:rPr>
              <w:t>明・大・昭・平</w:t>
            </w:r>
          </w:p>
          <w:p w14:paraId="73519841"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1C4AEACE" w14:textId="77777777" w:rsidR="008F1766" w:rsidRPr="00722BEA" w:rsidRDefault="008F1766" w:rsidP="00722BEA"/>
        </w:tc>
      </w:tr>
      <w:tr w:rsidR="0090184B" w:rsidRPr="00722BEA" w14:paraId="6877BDE4"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0DAB0D0C" w14:textId="77777777" w:rsidR="008F1766" w:rsidRPr="00722BEA" w:rsidRDefault="008F1766" w:rsidP="00722BEA"/>
        </w:tc>
        <w:tc>
          <w:tcPr>
            <w:tcW w:w="3497" w:type="dxa"/>
            <w:tcBorders>
              <w:top w:val="nil"/>
              <w:left w:val="nil"/>
              <w:bottom w:val="single" w:sz="4" w:space="0" w:color="000000"/>
              <w:right w:val="single" w:sz="4" w:space="0" w:color="000000"/>
            </w:tcBorders>
          </w:tcPr>
          <w:p w14:paraId="762042E0" w14:textId="77777777" w:rsidR="008F1766" w:rsidRPr="00722BEA" w:rsidRDefault="008F1766" w:rsidP="00722BEA"/>
        </w:tc>
        <w:tc>
          <w:tcPr>
            <w:tcW w:w="3686" w:type="dxa"/>
            <w:tcBorders>
              <w:top w:val="nil"/>
              <w:left w:val="nil"/>
              <w:bottom w:val="single" w:sz="4" w:space="0" w:color="000000"/>
              <w:right w:val="single" w:sz="4" w:space="0" w:color="000000"/>
            </w:tcBorders>
          </w:tcPr>
          <w:p w14:paraId="4EB27596" w14:textId="77777777" w:rsidR="008F1766" w:rsidRPr="00722BEA" w:rsidRDefault="008F1766" w:rsidP="00722BEA"/>
        </w:tc>
        <w:tc>
          <w:tcPr>
            <w:tcW w:w="2268" w:type="dxa"/>
            <w:tcBorders>
              <w:top w:val="nil"/>
              <w:left w:val="nil"/>
              <w:bottom w:val="single" w:sz="4" w:space="0" w:color="000000"/>
              <w:right w:val="single" w:sz="4" w:space="0" w:color="000000"/>
            </w:tcBorders>
          </w:tcPr>
          <w:p w14:paraId="2F55D46F"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0AC3711B"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06D6D6EE" w14:textId="77777777" w:rsidR="008F1766" w:rsidRPr="00722BEA" w:rsidRDefault="008F1766" w:rsidP="000B47E2">
            <w:r w:rsidRPr="00722BEA">
              <w:rPr>
                <w:rFonts w:hint="eastAsia"/>
              </w:rPr>
              <w:t>明・大・昭・平</w:t>
            </w:r>
          </w:p>
          <w:p w14:paraId="7B000BD3"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BD293AA" w14:textId="77777777" w:rsidR="008F1766" w:rsidRPr="00722BEA" w:rsidRDefault="008F1766" w:rsidP="00722BEA"/>
        </w:tc>
      </w:tr>
      <w:tr w:rsidR="0090184B" w:rsidRPr="00722BEA" w14:paraId="001A45AD"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54BCCB90" w14:textId="77777777" w:rsidR="008F1766" w:rsidRPr="00722BEA" w:rsidRDefault="008F1766" w:rsidP="00722BEA"/>
        </w:tc>
        <w:tc>
          <w:tcPr>
            <w:tcW w:w="3497" w:type="dxa"/>
            <w:tcBorders>
              <w:top w:val="nil"/>
              <w:left w:val="nil"/>
              <w:bottom w:val="single" w:sz="4" w:space="0" w:color="000000"/>
              <w:right w:val="single" w:sz="4" w:space="0" w:color="000000"/>
            </w:tcBorders>
          </w:tcPr>
          <w:p w14:paraId="69DA3731" w14:textId="77777777" w:rsidR="008F1766" w:rsidRPr="00722BEA" w:rsidRDefault="008F1766" w:rsidP="00722BEA"/>
        </w:tc>
        <w:tc>
          <w:tcPr>
            <w:tcW w:w="3686" w:type="dxa"/>
            <w:tcBorders>
              <w:top w:val="nil"/>
              <w:left w:val="nil"/>
              <w:bottom w:val="single" w:sz="4" w:space="0" w:color="000000"/>
              <w:right w:val="single" w:sz="4" w:space="0" w:color="000000"/>
            </w:tcBorders>
          </w:tcPr>
          <w:p w14:paraId="73843182" w14:textId="77777777" w:rsidR="008F1766" w:rsidRPr="00722BEA" w:rsidRDefault="008F1766" w:rsidP="00722BEA"/>
        </w:tc>
        <w:tc>
          <w:tcPr>
            <w:tcW w:w="2268" w:type="dxa"/>
            <w:tcBorders>
              <w:top w:val="nil"/>
              <w:left w:val="nil"/>
              <w:bottom w:val="single" w:sz="4" w:space="0" w:color="000000"/>
              <w:right w:val="single" w:sz="4" w:space="0" w:color="000000"/>
            </w:tcBorders>
          </w:tcPr>
          <w:p w14:paraId="316C38D8"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1FCD909C"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2C3177DB" w14:textId="77777777" w:rsidR="008F1766" w:rsidRPr="00722BEA" w:rsidRDefault="008F1766" w:rsidP="000B47E2">
            <w:r w:rsidRPr="00722BEA">
              <w:rPr>
                <w:rFonts w:hint="eastAsia"/>
              </w:rPr>
              <w:t>明・大・昭・平</w:t>
            </w:r>
          </w:p>
          <w:p w14:paraId="00CFD578"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03D05F4" w14:textId="77777777" w:rsidR="008F1766" w:rsidRPr="00722BEA" w:rsidRDefault="008F1766" w:rsidP="00722BEA"/>
        </w:tc>
      </w:tr>
      <w:tr w:rsidR="0090184B" w:rsidRPr="00722BEA" w14:paraId="197B2397"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0AEFA93C" w14:textId="77777777" w:rsidR="008F1766" w:rsidRPr="00722BEA" w:rsidRDefault="008F1766" w:rsidP="00722BEA"/>
        </w:tc>
        <w:tc>
          <w:tcPr>
            <w:tcW w:w="3497" w:type="dxa"/>
            <w:tcBorders>
              <w:top w:val="nil"/>
              <w:left w:val="nil"/>
              <w:bottom w:val="single" w:sz="4" w:space="0" w:color="000000"/>
              <w:right w:val="single" w:sz="4" w:space="0" w:color="000000"/>
            </w:tcBorders>
          </w:tcPr>
          <w:p w14:paraId="273C1CCB" w14:textId="77777777" w:rsidR="008F1766" w:rsidRPr="00722BEA" w:rsidRDefault="008F1766" w:rsidP="00722BEA"/>
        </w:tc>
        <w:tc>
          <w:tcPr>
            <w:tcW w:w="3686" w:type="dxa"/>
            <w:tcBorders>
              <w:top w:val="nil"/>
              <w:left w:val="nil"/>
              <w:bottom w:val="single" w:sz="4" w:space="0" w:color="000000"/>
              <w:right w:val="single" w:sz="4" w:space="0" w:color="000000"/>
            </w:tcBorders>
          </w:tcPr>
          <w:p w14:paraId="4829703A" w14:textId="77777777" w:rsidR="008F1766" w:rsidRPr="00722BEA" w:rsidRDefault="008F1766" w:rsidP="00722BEA"/>
        </w:tc>
        <w:tc>
          <w:tcPr>
            <w:tcW w:w="2268" w:type="dxa"/>
            <w:tcBorders>
              <w:top w:val="nil"/>
              <w:left w:val="nil"/>
              <w:bottom w:val="single" w:sz="4" w:space="0" w:color="000000"/>
              <w:right w:val="single" w:sz="4" w:space="0" w:color="000000"/>
            </w:tcBorders>
          </w:tcPr>
          <w:p w14:paraId="78C33F84"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75689666"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485EB32D" w14:textId="77777777" w:rsidR="008F1766" w:rsidRPr="00722BEA" w:rsidRDefault="008F1766" w:rsidP="000B47E2">
            <w:r w:rsidRPr="00722BEA">
              <w:rPr>
                <w:rFonts w:hint="eastAsia"/>
              </w:rPr>
              <w:t>明・大・昭・平</w:t>
            </w:r>
          </w:p>
          <w:p w14:paraId="740CA361"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23E4BEDF" w14:textId="77777777" w:rsidR="008F1766" w:rsidRPr="00722BEA" w:rsidRDefault="008F1766" w:rsidP="00722BEA"/>
        </w:tc>
      </w:tr>
      <w:tr w:rsidR="0090184B" w:rsidRPr="00722BEA" w14:paraId="52BADF02"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241122A3" w14:textId="77777777" w:rsidR="008F1766" w:rsidRPr="00722BEA" w:rsidRDefault="008F1766" w:rsidP="00722BEA"/>
        </w:tc>
        <w:tc>
          <w:tcPr>
            <w:tcW w:w="3497" w:type="dxa"/>
            <w:tcBorders>
              <w:top w:val="nil"/>
              <w:left w:val="nil"/>
              <w:bottom w:val="single" w:sz="4" w:space="0" w:color="000000"/>
              <w:right w:val="single" w:sz="4" w:space="0" w:color="000000"/>
            </w:tcBorders>
          </w:tcPr>
          <w:p w14:paraId="406A8555" w14:textId="77777777" w:rsidR="008F1766" w:rsidRPr="00722BEA" w:rsidRDefault="008F1766" w:rsidP="00722BEA"/>
        </w:tc>
        <w:tc>
          <w:tcPr>
            <w:tcW w:w="3686" w:type="dxa"/>
            <w:tcBorders>
              <w:top w:val="nil"/>
              <w:left w:val="nil"/>
              <w:bottom w:val="single" w:sz="4" w:space="0" w:color="000000"/>
              <w:right w:val="single" w:sz="4" w:space="0" w:color="000000"/>
            </w:tcBorders>
          </w:tcPr>
          <w:p w14:paraId="5189D79C" w14:textId="77777777" w:rsidR="008F1766" w:rsidRPr="00722BEA" w:rsidRDefault="008F1766" w:rsidP="00722BEA"/>
        </w:tc>
        <w:tc>
          <w:tcPr>
            <w:tcW w:w="2268" w:type="dxa"/>
            <w:tcBorders>
              <w:top w:val="nil"/>
              <w:left w:val="nil"/>
              <w:bottom w:val="single" w:sz="4" w:space="0" w:color="000000"/>
              <w:right w:val="single" w:sz="4" w:space="0" w:color="000000"/>
            </w:tcBorders>
          </w:tcPr>
          <w:p w14:paraId="30214B52"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085365DB"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0277269A" w14:textId="77777777" w:rsidR="008F1766" w:rsidRPr="00722BEA" w:rsidRDefault="008F1766" w:rsidP="000B47E2">
            <w:r w:rsidRPr="00722BEA">
              <w:rPr>
                <w:rFonts w:hint="eastAsia"/>
              </w:rPr>
              <w:t>明・大・昭・平</w:t>
            </w:r>
          </w:p>
          <w:p w14:paraId="3010A395"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09606978" w14:textId="77777777" w:rsidR="008F1766" w:rsidRPr="00722BEA" w:rsidRDefault="008F1766" w:rsidP="00722BEA"/>
        </w:tc>
      </w:tr>
      <w:tr w:rsidR="0090184B" w:rsidRPr="00722BEA" w14:paraId="27840665"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660A3554" w14:textId="77777777" w:rsidR="008F1766" w:rsidRPr="00722BEA" w:rsidRDefault="008F1766" w:rsidP="00722BEA"/>
        </w:tc>
        <w:tc>
          <w:tcPr>
            <w:tcW w:w="3497" w:type="dxa"/>
            <w:tcBorders>
              <w:top w:val="nil"/>
              <w:left w:val="nil"/>
              <w:bottom w:val="single" w:sz="4" w:space="0" w:color="000000"/>
              <w:right w:val="single" w:sz="4" w:space="0" w:color="000000"/>
            </w:tcBorders>
          </w:tcPr>
          <w:p w14:paraId="30ACBD0B" w14:textId="77777777" w:rsidR="008F1766" w:rsidRPr="00722BEA" w:rsidRDefault="008F1766" w:rsidP="00722BEA"/>
        </w:tc>
        <w:tc>
          <w:tcPr>
            <w:tcW w:w="3686" w:type="dxa"/>
            <w:tcBorders>
              <w:top w:val="nil"/>
              <w:left w:val="nil"/>
              <w:bottom w:val="single" w:sz="4" w:space="0" w:color="000000"/>
              <w:right w:val="single" w:sz="4" w:space="0" w:color="000000"/>
            </w:tcBorders>
          </w:tcPr>
          <w:p w14:paraId="6DDD2D8E"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9298344"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289DAA16"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4392D46D" w14:textId="77777777" w:rsidR="008F1766" w:rsidRPr="00722BEA" w:rsidRDefault="008F1766" w:rsidP="000B47E2">
            <w:r w:rsidRPr="00722BEA">
              <w:rPr>
                <w:rFonts w:hint="eastAsia"/>
              </w:rPr>
              <w:t>明・大・昭・平</w:t>
            </w:r>
          </w:p>
          <w:p w14:paraId="72EC298B"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6902B26E" w14:textId="77777777" w:rsidR="008F1766" w:rsidRPr="00722BEA" w:rsidRDefault="008F1766" w:rsidP="00722BEA"/>
        </w:tc>
      </w:tr>
      <w:tr w:rsidR="0090184B" w:rsidRPr="00722BEA" w14:paraId="29913D9C"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0EF621C4" w14:textId="77777777" w:rsidR="008F1766" w:rsidRPr="00722BEA" w:rsidRDefault="008F1766" w:rsidP="00722BEA"/>
        </w:tc>
        <w:tc>
          <w:tcPr>
            <w:tcW w:w="3497" w:type="dxa"/>
            <w:tcBorders>
              <w:top w:val="nil"/>
              <w:left w:val="nil"/>
              <w:bottom w:val="single" w:sz="4" w:space="0" w:color="000000"/>
              <w:right w:val="single" w:sz="4" w:space="0" w:color="000000"/>
            </w:tcBorders>
          </w:tcPr>
          <w:p w14:paraId="137A2436" w14:textId="77777777" w:rsidR="008F1766" w:rsidRPr="00722BEA" w:rsidRDefault="008F1766" w:rsidP="00722BEA"/>
        </w:tc>
        <w:tc>
          <w:tcPr>
            <w:tcW w:w="3686" w:type="dxa"/>
            <w:tcBorders>
              <w:top w:val="nil"/>
              <w:left w:val="nil"/>
              <w:bottom w:val="single" w:sz="4" w:space="0" w:color="000000"/>
              <w:right w:val="single" w:sz="4" w:space="0" w:color="000000"/>
            </w:tcBorders>
          </w:tcPr>
          <w:p w14:paraId="4FCBF472"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E6DA888"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2FE7518F"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5830A0DB" w14:textId="77777777" w:rsidR="008F1766" w:rsidRPr="00722BEA" w:rsidRDefault="008F1766" w:rsidP="000B47E2">
            <w:r w:rsidRPr="00722BEA">
              <w:rPr>
                <w:rFonts w:hint="eastAsia"/>
              </w:rPr>
              <w:t>明・大・昭・平</w:t>
            </w:r>
          </w:p>
          <w:p w14:paraId="5C97DD74"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9179A8F" w14:textId="77777777" w:rsidR="008F1766" w:rsidRPr="00722BEA" w:rsidRDefault="008F1766" w:rsidP="00722BEA"/>
        </w:tc>
      </w:tr>
      <w:tr w:rsidR="0090184B" w:rsidRPr="00722BEA" w14:paraId="264F388E"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43F56576" w14:textId="77777777" w:rsidR="008F1766" w:rsidRPr="00722BEA" w:rsidRDefault="008F1766" w:rsidP="00722BEA"/>
        </w:tc>
        <w:tc>
          <w:tcPr>
            <w:tcW w:w="3497" w:type="dxa"/>
            <w:tcBorders>
              <w:top w:val="nil"/>
              <w:left w:val="nil"/>
              <w:bottom w:val="single" w:sz="4" w:space="0" w:color="000000"/>
              <w:right w:val="single" w:sz="4" w:space="0" w:color="000000"/>
            </w:tcBorders>
          </w:tcPr>
          <w:p w14:paraId="384226E6" w14:textId="77777777" w:rsidR="008F1766" w:rsidRPr="00722BEA" w:rsidRDefault="008F1766" w:rsidP="00722BEA"/>
        </w:tc>
        <w:tc>
          <w:tcPr>
            <w:tcW w:w="3686" w:type="dxa"/>
            <w:tcBorders>
              <w:top w:val="nil"/>
              <w:left w:val="nil"/>
              <w:bottom w:val="single" w:sz="4" w:space="0" w:color="000000"/>
              <w:right w:val="single" w:sz="4" w:space="0" w:color="000000"/>
            </w:tcBorders>
          </w:tcPr>
          <w:p w14:paraId="5CDB26E3"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E6FAA6E"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7CEA213D"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3D0A14DA" w14:textId="77777777" w:rsidR="008F1766" w:rsidRPr="00722BEA" w:rsidRDefault="008F1766" w:rsidP="000B47E2">
            <w:r w:rsidRPr="00722BEA">
              <w:rPr>
                <w:rFonts w:hint="eastAsia"/>
              </w:rPr>
              <w:t>明・大・昭・平</w:t>
            </w:r>
          </w:p>
          <w:p w14:paraId="46CEB40E"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02DE5428" w14:textId="77777777" w:rsidR="008F1766" w:rsidRPr="00722BEA" w:rsidRDefault="008F1766" w:rsidP="00722BEA"/>
        </w:tc>
      </w:tr>
      <w:tr w:rsidR="0090184B" w:rsidRPr="00722BEA" w14:paraId="77706B35"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48397801" w14:textId="77777777" w:rsidR="008F1766" w:rsidRPr="00722BEA" w:rsidRDefault="008F1766" w:rsidP="00722BEA"/>
        </w:tc>
        <w:tc>
          <w:tcPr>
            <w:tcW w:w="3497" w:type="dxa"/>
            <w:tcBorders>
              <w:top w:val="nil"/>
              <w:left w:val="nil"/>
              <w:bottom w:val="single" w:sz="4" w:space="0" w:color="000000"/>
              <w:right w:val="single" w:sz="4" w:space="0" w:color="000000"/>
            </w:tcBorders>
          </w:tcPr>
          <w:p w14:paraId="5FBD95BA" w14:textId="77777777" w:rsidR="008F1766" w:rsidRPr="00722BEA" w:rsidRDefault="008F1766" w:rsidP="00722BEA"/>
        </w:tc>
        <w:tc>
          <w:tcPr>
            <w:tcW w:w="3686" w:type="dxa"/>
            <w:tcBorders>
              <w:top w:val="nil"/>
              <w:left w:val="nil"/>
              <w:bottom w:val="single" w:sz="4" w:space="0" w:color="000000"/>
              <w:right w:val="single" w:sz="4" w:space="0" w:color="000000"/>
            </w:tcBorders>
          </w:tcPr>
          <w:p w14:paraId="0725F8D6"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6C7CB4F"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49CF7DED"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381EB9FA" w14:textId="77777777" w:rsidR="008F1766" w:rsidRPr="00722BEA" w:rsidRDefault="008F1766" w:rsidP="000B47E2">
            <w:r w:rsidRPr="00722BEA">
              <w:rPr>
                <w:rFonts w:hint="eastAsia"/>
              </w:rPr>
              <w:t>明・大・昭・平</w:t>
            </w:r>
          </w:p>
          <w:p w14:paraId="0DD16D3C"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3658603A" w14:textId="77777777" w:rsidR="008F1766" w:rsidRPr="00722BEA" w:rsidRDefault="008F1766" w:rsidP="00722BEA"/>
        </w:tc>
      </w:tr>
      <w:tr w:rsidR="0090184B" w:rsidRPr="00722BEA" w14:paraId="7B14D615"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2ECDBDCD" w14:textId="77777777" w:rsidR="008F1766" w:rsidRPr="00722BEA" w:rsidRDefault="008F1766" w:rsidP="00722BEA"/>
        </w:tc>
        <w:tc>
          <w:tcPr>
            <w:tcW w:w="3497" w:type="dxa"/>
            <w:tcBorders>
              <w:top w:val="nil"/>
              <w:left w:val="nil"/>
              <w:bottom w:val="single" w:sz="4" w:space="0" w:color="000000"/>
              <w:right w:val="single" w:sz="4" w:space="0" w:color="000000"/>
            </w:tcBorders>
          </w:tcPr>
          <w:p w14:paraId="25F72A88" w14:textId="77777777" w:rsidR="008F1766" w:rsidRPr="00722BEA" w:rsidRDefault="008F1766" w:rsidP="00722BEA"/>
        </w:tc>
        <w:tc>
          <w:tcPr>
            <w:tcW w:w="3686" w:type="dxa"/>
            <w:tcBorders>
              <w:top w:val="nil"/>
              <w:left w:val="nil"/>
              <w:bottom w:val="single" w:sz="4" w:space="0" w:color="000000"/>
              <w:right w:val="single" w:sz="4" w:space="0" w:color="000000"/>
            </w:tcBorders>
          </w:tcPr>
          <w:p w14:paraId="16275AB5" w14:textId="77777777" w:rsidR="008F1766" w:rsidRPr="00722BEA" w:rsidRDefault="008F1766" w:rsidP="00722BEA"/>
        </w:tc>
        <w:tc>
          <w:tcPr>
            <w:tcW w:w="2268" w:type="dxa"/>
            <w:tcBorders>
              <w:top w:val="nil"/>
              <w:left w:val="nil"/>
              <w:bottom w:val="single" w:sz="4" w:space="0" w:color="000000"/>
              <w:right w:val="single" w:sz="4" w:space="0" w:color="000000"/>
            </w:tcBorders>
          </w:tcPr>
          <w:p w14:paraId="7ECF872D"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7A81B6BD"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5D4C785B" w14:textId="77777777" w:rsidR="008F1766" w:rsidRPr="00722BEA" w:rsidRDefault="008F1766" w:rsidP="000B47E2">
            <w:r w:rsidRPr="00722BEA">
              <w:rPr>
                <w:rFonts w:hint="eastAsia"/>
              </w:rPr>
              <w:t>明・大・昭・平</w:t>
            </w:r>
          </w:p>
          <w:p w14:paraId="59B21319"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1F939055" w14:textId="77777777" w:rsidR="008F1766" w:rsidRPr="00722BEA" w:rsidRDefault="008F1766" w:rsidP="00722BEA"/>
        </w:tc>
      </w:tr>
      <w:tr w:rsidR="0090184B" w:rsidRPr="00722BEA" w14:paraId="76821121"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6965CF39" w14:textId="77777777" w:rsidR="008F1766" w:rsidRPr="00722BEA" w:rsidRDefault="008F1766" w:rsidP="00722BEA"/>
        </w:tc>
        <w:tc>
          <w:tcPr>
            <w:tcW w:w="3497" w:type="dxa"/>
            <w:tcBorders>
              <w:top w:val="nil"/>
              <w:left w:val="nil"/>
              <w:bottom w:val="single" w:sz="4" w:space="0" w:color="000000"/>
              <w:right w:val="single" w:sz="4" w:space="0" w:color="000000"/>
            </w:tcBorders>
          </w:tcPr>
          <w:p w14:paraId="01CBB79F" w14:textId="77777777" w:rsidR="008F1766" w:rsidRPr="00722BEA" w:rsidRDefault="008F1766" w:rsidP="00722BEA"/>
        </w:tc>
        <w:tc>
          <w:tcPr>
            <w:tcW w:w="3686" w:type="dxa"/>
            <w:tcBorders>
              <w:top w:val="nil"/>
              <w:left w:val="nil"/>
              <w:bottom w:val="single" w:sz="4" w:space="0" w:color="000000"/>
              <w:right w:val="single" w:sz="4" w:space="0" w:color="000000"/>
            </w:tcBorders>
          </w:tcPr>
          <w:p w14:paraId="7F4FF02D" w14:textId="77777777" w:rsidR="008F1766" w:rsidRPr="00722BEA" w:rsidRDefault="008F1766" w:rsidP="00722BEA"/>
        </w:tc>
        <w:tc>
          <w:tcPr>
            <w:tcW w:w="2268" w:type="dxa"/>
            <w:tcBorders>
              <w:top w:val="nil"/>
              <w:left w:val="nil"/>
              <w:bottom w:val="single" w:sz="4" w:space="0" w:color="000000"/>
              <w:right w:val="single" w:sz="4" w:space="0" w:color="000000"/>
            </w:tcBorders>
          </w:tcPr>
          <w:p w14:paraId="38BDEF01"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6986BF1F"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715EE638" w14:textId="77777777" w:rsidR="008F1766" w:rsidRPr="00722BEA" w:rsidRDefault="008F1766" w:rsidP="000B47E2">
            <w:r w:rsidRPr="00722BEA">
              <w:rPr>
                <w:rFonts w:hint="eastAsia"/>
              </w:rPr>
              <w:t>明・大・昭・平</w:t>
            </w:r>
          </w:p>
          <w:p w14:paraId="60B2EA01"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AC80559" w14:textId="77777777" w:rsidR="008F1766" w:rsidRPr="00722BEA" w:rsidRDefault="008F1766" w:rsidP="00722BEA"/>
        </w:tc>
      </w:tr>
      <w:tr w:rsidR="0090184B" w:rsidRPr="00722BEA" w14:paraId="22C85442"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76D80B1B" w14:textId="77777777" w:rsidR="0090184B" w:rsidRPr="00722BEA" w:rsidRDefault="0090184B" w:rsidP="00722BEA"/>
        </w:tc>
        <w:tc>
          <w:tcPr>
            <w:tcW w:w="3497" w:type="dxa"/>
            <w:tcBorders>
              <w:top w:val="nil"/>
              <w:left w:val="nil"/>
              <w:bottom w:val="single" w:sz="4" w:space="0" w:color="000000"/>
              <w:right w:val="single" w:sz="4" w:space="0" w:color="000000"/>
            </w:tcBorders>
          </w:tcPr>
          <w:p w14:paraId="592F0F35" w14:textId="77777777" w:rsidR="0090184B" w:rsidRPr="00722BEA" w:rsidRDefault="0090184B" w:rsidP="00722BEA"/>
        </w:tc>
        <w:tc>
          <w:tcPr>
            <w:tcW w:w="3686" w:type="dxa"/>
            <w:tcBorders>
              <w:top w:val="nil"/>
              <w:left w:val="nil"/>
              <w:bottom w:val="single" w:sz="4" w:space="0" w:color="000000"/>
              <w:right w:val="single" w:sz="4" w:space="0" w:color="000000"/>
            </w:tcBorders>
          </w:tcPr>
          <w:p w14:paraId="7D673C97" w14:textId="77777777" w:rsidR="0090184B" w:rsidRPr="00722BEA" w:rsidRDefault="0090184B" w:rsidP="00722BEA"/>
        </w:tc>
        <w:tc>
          <w:tcPr>
            <w:tcW w:w="2268" w:type="dxa"/>
            <w:tcBorders>
              <w:top w:val="nil"/>
              <w:left w:val="nil"/>
              <w:bottom w:val="single" w:sz="4" w:space="0" w:color="000000"/>
              <w:right w:val="single" w:sz="4" w:space="0" w:color="000000"/>
            </w:tcBorders>
          </w:tcPr>
          <w:p w14:paraId="7C8C72F9" w14:textId="77777777" w:rsidR="0090184B" w:rsidRPr="00722BEA" w:rsidRDefault="0090184B" w:rsidP="00722BEA"/>
        </w:tc>
        <w:tc>
          <w:tcPr>
            <w:tcW w:w="992" w:type="dxa"/>
            <w:tcBorders>
              <w:top w:val="nil"/>
              <w:left w:val="nil"/>
              <w:bottom w:val="single" w:sz="4" w:space="0" w:color="000000"/>
              <w:right w:val="single" w:sz="4" w:space="0" w:color="000000"/>
            </w:tcBorders>
            <w:vAlign w:val="center"/>
          </w:tcPr>
          <w:p w14:paraId="3323C00E" w14:textId="77777777" w:rsidR="0090184B" w:rsidRPr="00722BEA" w:rsidRDefault="0090184B"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7D8BADD4" w14:textId="77777777" w:rsidR="0090184B" w:rsidRPr="00722BEA" w:rsidRDefault="0090184B" w:rsidP="0090184B">
            <w:r w:rsidRPr="00722BEA">
              <w:rPr>
                <w:rFonts w:hint="eastAsia"/>
              </w:rPr>
              <w:t>明・大・昭・平</w:t>
            </w:r>
          </w:p>
          <w:p w14:paraId="72988890" w14:textId="77777777" w:rsidR="0090184B" w:rsidRPr="00722BEA" w:rsidRDefault="0090184B" w:rsidP="0090184B">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60BBE18A" w14:textId="77777777" w:rsidR="0090184B" w:rsidRPr="00722BEA" w:rsidRDefault="0090184B" w:rsidP="00722BEA"/>
        </w:tc>
      </w:tr>
      <w:tr w:rsidR="0090184B" w:rsidRPr="00722BEA" w14:paraId="438A8B65"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7A553BBE" w14:textId="77777777" w:rsidR="0090184B" w:rsidRPr="00722BEA" w:rsidRDefault="0090184B" w:rsidP="00722BEA"/>
        </w:tc>
        <w:tc>
          <w:tcPr>
            <w:tcW w:w="3497" w:type="dxa"/>
            <w:tcBorders>
              <w:top w:val="nil"/>
              <w:left w:val="nil"/>
              <w:bottom w:val="single" w:sz="4" w:space="0" w:color="000000"/>
              <w:right w:val="single" w:sz="4" w:space="0" w:color="000000"/>
            </w:tcBorders>
          </w:tcPr>
          <w:p w14:paraId="32E1EB13" w14:textId="77777777" w:rsidR="0090184B" w:rsidRPr="00722BEA" w:rsidRDefault="0090184B" w:rsidP="00722BEA"/>
        </w:tc>
        <w:tc>
          <w:tcPr>
            <w:tcW w:w="3686" w:type="dxa"/>
            <w:tcBorders>
              <w:top w:val="nil"/>
              <w:left w:val="nil"/>
              <w:bottom w:val="single" w:sz="4" w:space="0" w:color="000000"/>
              <w:right w:val="single" w:sz="4" w:space="0" w:color="000000"/>
            </w:tcBorders>
          </w:tcPr>
          <w:p w14:paraId="200405E8" w14:textId="77777777" w:rsidR="0090184B" w:rsidRPr="00722BEA" w:rsidRDefault="0090184B" w:rsidP="00722BEA"/>
        </w:tc>
        <w:tc>
          <w:tcPr>
            <w:tcW w:w="2268" w:type="dxa"/>
            <w:tcBorders>
              <w:top w:val="nil"/>
              <w:left w:val="nil"/>
              <w:bottom w:val="single" w:sz="4" w:space="0" w:color="000000"/>
              <w:right w:val="single" w:sz="4" w:space="0" w:color="000000"/>
            </w:tcBorders>
          </w:tcPr>
          <w:p w14:paraId="55634C21" w14:textId="77777777" w:rsidR="0090184B" w:rsidRPr="00722BEA" w:rsidRDefault="0090184B" w:rsidP="00722BEA"/>
        </w:tc>
        <w:tc>
          <w:tcPr>
            <w:tcW w:w="992" w:type="dxa"/>
            <w:tcBorders>
              <w:top w:val="nil"/>
              <w:left w:val="nil"/>
              <w:bottom w:val="single" w:sz="4" w:space="0" w:color="000000"/>
              <w:right w:val="single" w:sz="4" w:space="0" w:color="000000"/>
            </w:tcBorders>
            <w:vAlign w:val="center"/>
          </w:tcPr>
          <w:p w14:paraId="5D6C6654" w14:textId="77777777" w:rsidR="0090184B" w:rsidRPr="00722BEA" w:rsidRDefault="0090184B"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229E8447" w14:textId="77777777" w:rsidR="0090184B" w:rsidRPr="00722BEA" w:rsidRDefault="0090184B" w:rsidP="0090184B">
            <w:r w:rsidRPr="00722BEA">
              <w:rPr>
                <w:rFonts w:hint="eastAsia"/>
              </w:rPr>
              <w:t>明・大・昭・平</w:t>
            </w:r>
          </w:p>
          <w:p w14:paraId="36455084" w14:textId="77777777" w:rsidR="0090184B" w:rsidRPr="00722BEA" w:rsidRDefault="0090184B" w:rsidP="0090184B">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1C2E9EB0" w14:textId="77777777" w:rsidR="0090184B" w:rsidRPr="00722BEA" w:rsidRDefault="0090184B" w:rsidP="00722BEA"/>
        </w:tc>
      </w:tr>
      <w:tr w:rsidR="0090184B" w:rsidRPr="00722BEA" w14:paraId="669116E6"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35128A24" w14:textId="77777777" w:rsidR="0090184B" w:rsidRPr="00722BEA" w:rsidRDefault="0090184B" w:rsidP="00722BEA"/>
        </w:tc>
        <w:tc>
          <w:tcPr>
            <w:tcW w:w="3497" w:type="dxa"/>
            <w:tcBorders>
              <w:top w:val="nil"/>
              <w:left w:val="nil"/>
              <w:bottom w:val="single" w:sz="4" w:space="0" w:color="000000"/>
              <w:right w:val="single" w:sz="4" w:space="0" w:color="000000"/>
            </w:tcBorders>
          </w:tcPr>
          <w:p w14:paraId="234A68DD" w14:textId="77777777" w:rsidR="0090184B" w:rsidRPr="00722BEA" w:rsidRDefault="0090184B" w:rsidP="00722BEA"/>
        </w:tc>
        <w:tc>
          <w:tcPr>
            <w:tcW w:w="3686" w:type="dxa"/>
            <w:tcBorders>
              <w:top w:val="nil"/>
              <w:left w:val="nil"/>
              <w:bottom w:val="single" w:sz="4" w:space="0" w:color="000000"/>
              <w:right w:val="single" w:sz="4" w:space="0" w:color="000000"/>
            </w:tcBorders>
          </w:tcPr>
          <w:p w14:paraId="78A59B55" w14:textId="77777777" w:rsidR="0090184B" w:rsidRPr="00722BEA" w:rsidRDefault="0090184B" w:rsidP="00722BEA"/>
        </w:tc>
        <w:tc>
          <w:tcPr>
            <w:tcW w:w="2268" w:type="dxa"/>
            <w:tcBorders>
              <w:top w:val="nil"/>
              <w:left w:val="nil"/>
              <w:bottom w:val="single" w:sz="4" w:space="0" w:color="000000"/>
              <w:right w:val="single" w:sz="4" w:space="0" w:color="000000"/>
            </w:tcBorders>
          </w:tcPr>
          <w:p w14:paraId="0444FCCD" w14:textId="77777777" w:rsidR="0090184B" w:rsidRPr="00722BEA" w:rsidRDefault="0090184B" w:rsidP="00722BEA"/>
        </w:tc>
        <w:tc>
          <w:tcPr>
            <w:tcW w:w="992" w:type="dxa"/>
            <w:tcBorders>
              <w:top w:val="nil"/>
              <w:left w:val="nil"/>
              <w:bottom w:val="single" w:sz="4" w:space="0" w:color="000000"/>
              <w:right w:val="single" w:sz="4" w:space="0" w:color="000000"/>
            </w:tcBorders>
            <w:vAlign w:val="center"/>
          </w:tcPr>
          <w:p w14:paraId="65A2EDC2" w14:textId="77777777" w:rsidR="0090184B" w:rsidRPr="00722BEA" w:rsidRDefault="0090184B"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3688088A" w14:textId="77777777" w:rsidR="0090184B" w:rsidRPr="00722BEA" w:rsidRDefault="0090184B" w:rsidP="0090184B">
            <w:r w:rsidRPr="00722BEA">
              <w:rPr>
                <w:rFonts w:hint="eastAsia"/>
              </w:rPr>
              <w:t>明・大・昭・平</w:t>
            </w:r>
          </w:p>
          <w:p w14:paraId="1BBC608A" w14:textId="77777777" w:rsidR="0090184B" w:rsidRPr="00722BEA" w:rsidRDefault="0090184B" w:rsidP="0090184B">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24D04FC6" w14:textId="77777777" w:rsidR="0090184B" w:rsidRPr="00722BEA" w:rsidRDefault="0090184B" w:rsidP="00722BEA"/>
        </w:tc>
      </w:tr>
      <w:tr w:rsidR="0090184B" w:rsidRPr="00722BEA" w14:paraId="147ED55B"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672869B1" w14:textId="77777777" w:rsidR="0090184B" w:rsidRPr="00722BEA" w:rsidRDefault="0090184B" w:rsidP="00722BEA"/>
        </w:tc>
        <w:tc>
          <w:tcPr>
            <w:tcW w:w="3497" w:type="dxa"/>
            <w:tcBorders>
              <w:top w:val="nil"/>
              <w:left w:val="nil"/>
              <w:bottom w:val="single" w:sz="4" w:space="0" w:color="000000"/>
              <w:right w:val="single" w:sz="4" w:space="0" w:color="000000"/>
            </w:tcBorders>
          </w:tcPr>
          <w:p w14:paraId="146B99F9" w14:textId="77777777" w:rsidR="0090184B" w:rsidRPr="00722BEA" w:rsidRDefault="0090184B" w:rsidP="00722BEA"/>
        </w:tc>
        <w:tc>
          <w:tcPr>
            <w:tcW w:w="3686" w:type="dxa"/>
            <w:tcBorders>
              <w:top w:val="nil"/>
              <w:left w:val="nil"/>
              <w:bottom w:val="single" w:sz="4" w:space="0" w:color="000000"/>
              <w:right w:val="single" w:sz="4" w:space="0" w:color="000000"/>
            </w:tcBorders>
          </w:tcPr>
          <w:p w14:paraId="7EFEA3CB" w14:textId="77777777" w:rsidR="0090184B" w:rsidRPr="00722BEA" w:rsidRDefault="0090184B" w:rsidP="00722BEA"/>
        </w:tc>
        <w:tc>
          <w:tcPr>
            <w:tcW w:w="2268" w:type="dxa"/>
            <w:tcBorders>
              <w:top w:val="nil"/>
              <w:left w:val="nil"/>
              <w:bottom w:val="single" w:sz="4" w:space="0" w:color="000000"/>
              <w:right w:val="single" w:sz="4" w:space="0" w:color="000000"/>
            </w:tcBorders>
          </w:tcPr>
          <w:p w14:paraId="09DEA7BF" w14:textId="77777777" w:rsidR="0090184B" w:rsidRPr="00722BEA" w:rsidRDefault="0090184B" w:rsidP="00722BEA"/>
        </w:tc>
        <w:tc>
          <w:tcPr>
            <w:tcW w:w="992" w:type="dxa"/>
            <w:tcBorders>
              <w:top w:val="nil"/>
              <w:left w:val="nil"/>
              <w:bottom w:val="single" w:sz="4" w:space="0" w:color="000000"/>
              <w:right w:val="single" w:sz="4" w:space="0" w:color="000000"/>
            </w:tcBorders>
            <w:vAlign w:val="center"/>
          </w:tcPr>
          <w:p w14:paraId="3DD60DBF" w14:textId="77777777" w:rsidR="0090184B" w:rsidRPr="00722BEA" w:rsidRDefault="0090184B"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57DA3D8A" w14:textId="77777777" w:rsidR="0090184B" w:rsidRPr="00722BEA" w:rsidRDefault="0090184B" w:rsidP="0090184B">
            <w:r w:rsidRPr="00722BEA">
              <w:rPr>
                <w:rFonts w:hint="eastAsia"/>
              </w:rPr>
              <w:t>明・大・昭・平</w:t>
            </w:r>
          </w:p>
          <w:p w14:paraId="6A77B936" w14:textId="77777777" w:rsidR="0090184B" w:rsidRPr="00722BEA" w:rsidRDefault="0090184B" w:rsidP="0090184B">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0E0943E8" w14:textId="77777777" w:rsidR="0090184B" w:rsidRPr="00722BEA" w:rsidRDefault="0090184B" w:rsidP="00722BEA"/>
        </w:tc>
      </w:tr>
      <w:tr w:rsidR="0090184B" w:rsidRPr="00722BEA" w14:paraId="7793296E"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60CBAEC4" w14:textId="77777777" w:rsidR="0090184B" w:rsidRPr="00722BEA" w:rsidRDefault="0090184B" w:rsidP="00722BEA"/>
        </w:tc>
        <w:tc>
          <w:tcPr>
            <w:tcW w:w="3497" w:type="dxa"/>
            <w:tcBorders>
              <w:top w:val="nil"/>
              <w:left w:val="nil"/>
              <w:bottom w:val="single" w:sz="4" w:space="0" w:color="000000"/>
              <w:right w:val="single" w:sz="4" w:space="0" w:color="000000"/>
            </w:tcBorders>
          </w:tcPr>
          <w:p w14:paraId="00FC8394" w14:textId="77777777" w:rsidR="0090184B" w:rsidRPr="00722BEA" w:rsidRDefault="0090184B" w:rsidP="00722BEA"/>
        </w:tc>
        <w:tc>
          <w:tcPr>
            <w:tcW w:w="3686" w:type="dxa"/>
            <w:tcBorders>
              <w:top w:val="nil"/>
              <w:left w:val="nil"/>
              <w:bottom w:val="single" w:sz="4" w:space="0" w:color="000000"/>
              <w:right w:val="single" w:sz="4" w:space="0" w:color="000000"/>
            </w:tcBorders>
          </w:tcPr>
          <w:p w14:paraId="7250673B" w14:textId="77777777" w:rsidR="0090184B" w:rsidRPr="00722BEA" w:rsidRDefault="0090184B" w:rsidP="00722BEA"/>
        </w:tc>
        <w:tc>
          <w:tcPr>
            <w:tcW w:w="2268" w:type="dxa"/>
            <w:tcBorders>
              <w:top w:val="nil"/>
              <w:left w:val="nil"/>
              <w:bottom w:val="single" w:sz="4" w:space="0" w:color="000000"/>
              <w:right w:val="single" w:sz="4" w:space="0" w:color="000000"/>
            </w:tcBorders>
          </w:tcPr>
          <w:p w14:paraId="1195318E" w14:textId="77777777" w:rsidR="0090184B" w:rsidRPr="00722BEA" w:rsidRDefault="0090184B" w:rsidP="00722BEA"/>
        </w:tc>
        <w:tc>
          <w:tcPr>
            <w:tcW w:w="992" w:type="dxa"/>
            <w:tcBorders>
              <w:top w:val="nil"/>
              <w:left w:val="nil"/>
              <w:bottom w:val="single" w:sz="4" w:space="0" w:color="000000"/>
              <w:right w:val="single" w:sz="4" w:space="0" w:color="000000"/>
            </w:tcBorders>
            <w:vAlign w:val="center"/>
          </w:tcPr>
          <w:p w14:paraId="239AE1FD" w14:textId="77777777" w:rsidR="0090184B" w:rsidRPr="00722BEA" w:rsidRDefault="0090184B"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07DC72BE" w14:textId="77777777" w:rsidR="0090184B" w:rsidRPr="00722BEA" w:rsidRDefault="0090184B" w:rsidP="0090184B">
            <w:r w:rsidRPr="00722BEA">
              <w:rPr>
                <w:rFonts w:hint="eastAsia"/>
              </w:rPr>
              <w:t>明・大・昭・平</w:t>
            </w:r>
          </w:p>
          <w:p w14:paraId="2F2A8F9B" w14:textId="77777777" w:rsidR="0090184B" w:rsidRPr="00722BEA" w:rsidRDefault="0090184B" w:rsidP="0090184B">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0ED40A13" w14:textId="77777777" w:rsidR="0090184B" w:rsidRPr="00722BEA" w:rsidRDefault="0090184B" w:rsidP="00722BEA"/>
        </w:tc>
      </w:tr>
      <w:tr w:rsidR="0090184B" w:rsidRPr="00722BEA" w14:paraId="2692608D"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63A95972" w14:textId="77777777" w:rsidR="008F1766" w:rsidRPr="00722BEA" w:rsidRDefault="008F1766" w:rsidP="00722BEA"/>
        </w:tc>
        <w:tc>
          <w:tcPr>
            <w:tcW w:w="3497" w:type="dxa"/>
            <w:tcBorders>
              <w:top w:val="nil"/>
              <w:left w:val="nil"/>
              <w:bottom w:val="single" w:sz="4" w:space="0" w:color="000000"/>
              <w:right w:val="single" w:sz="4" w:space="0" w:color="000000"/>
            </w:tcBorders>
          </w:tcPr>
          <w:p w14:paraId="72D9473F" w14:textId="77777777" w:rsidR="008F1766" w:rsidRPr="00722BEA" w:rsidRDefault="008F1766" w:rsidP="00722BEA"/>
        </w:tc>
        <w:tc>
          <w:tcPr>
            <w:tcW w:w="3686" w:type="dxa"/>
            <w:tcBorders>
              <w:top w:val="nil"/>
              <w:left w:val="nil"/>
              <w:bottom w:val="single" w:sz="4" w:space="0" w:color="000000"/>
              <w:right w:val="single" w:sz="4" w:space="0" w:color="000000"/>
            </w:tcBorders>
          </w:tcPr>
          <w:p w14:paraId="148F3E1D"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64EACAF"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2343A0B9"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7479A94D" w14:textId="77777777" w:rsidR="008F1766" w:rsidRPr="00722BEA" w:rsidRDefault="008F1766" w:rsidP="000B47E2">
            <w:r w:rsidRPr="00722BEA">
              <w:rPr>
                <w:rFonts w:hint="eastAsia"/>
              </w:rPr>
              <w:t>明・大・昭・平</w:t>
            </w:r>
          </w:p>
          <w:p w14:paraId="7A60F5D7"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74C43782" w14:textId="77777777" w:rsidR="008F1766" w:rsidRPr="00722BEA" w:rsidRDefault="008F1766" w:rsidP="00722BEA"/>
        </w:tc>
      </w:tr>
      <w:tr w:rsidR="0090184B" w:rsidRPr="00722BEA" w14:paraId="6399C998"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588ED178" w14:textId="77777777" w:rsidR="008F1766" w:rsidRPr="00722BEA" w:rsidRDefault="008F1766" w:rsidP="00722BEA"/>
        </w:tc>
        <w:tc>
          <w:tcPr>
            <w:tcW w:w="3497" w:type="dxa"/>
            <w:tcBorders>
              <w:top w:val="nil"/>
              <w:left w:val="nil"/>
              <w:bottom w:val="single" w:sz="4" w:space="0" w:color="000000"/>
              <w:right w:val="single" w:sz="4" w:space="0" w:color="000000"/>
            </w:tcBorders>
          </w:tcPr>
          <w:p w14:paraId="7A06D709" w14:textId="77777777" w:rsidR="008F1766" w:rsidRPr="00722BEA" w:rsidRDefault="008F1766" w:rsidP="00722BEA"/>
        </w:tc>
        <w:tc>
          <w:tcPr>
            <w:tcW w:w="3686" w:type="dxa"/>
            <w:tcBorders>
              <w:top w:val="nil"/>
              <w:left w:val="nil"/>
              <w:bottom w:val="single" w:sz="4" w:space="0" w:color="000000"/>
              <w:right w:val="single" w:sz="4" w:space="0" w:color="000000"/>
            </w:tcBorders>
          </w:tcPr>
          <w:p w14:paraId="73746A6E" w14:textId="77777777" w:rsidR="008F1766" w:rsidRPr="00722BEA" w:rsidRDefault="008F1766" w:rsidP="00722BEA"/>
        </w:tc>
        <w:tc>
          <w:tcPr>
            <w:tcW w:w="2268" w:type="dxa"/>
            <w:tcBorders>
              <w:top w:val="nil"/>
              <w:left w:val="nil"/>
              <w:bottom w:val="single" w:sz="4" w:space="0" w:color="000000"/>
              <w:right w:val="single" w:sz="4" w:space="0" w:color="000000"/>
            </w:tcBorders>
          </w:tcPr>
          <w:p w14:paraId="5423E908"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00AFC77B"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7284588D" w14:textId="77777777" w:rsidR="008F1766" w:rsidRPr="00722BEA" w:rsidRDefault="008F1766" w:rsidP="000B47E2">
            <w:r w:rsidRPr="00722BEA">
              <w:rPr>
                <w:rFonts w:hint="eastAsia"/>
              </w:rPr>
              <w:t>明・大・昭・平</w:t>
            </w:r>
          </w:p>
          <w:p w14:paraId="5A461322"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4D58D2BF" w14:textId="77777777" w:rsidR="008F1766" w:rsidRPr="00722BEA" w:rsidRDefault="008F1766" w:rsidP="00722BEA"/>
        </w:tc>
      </w:tr>
      <w:tr w:rsidR="0090184B" w:rsidRPr="00722BEA" w14:paraId="73C2A933"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1DD7AEC0" w14:textId="77777777" w:rsidR="008F1766" w:rsidRPr="00722BEA" w:rsidRDefault="008F1766" w:rsidP="00722BEA"/>
        </w:tc>
        <w:tc>
          <w:tcPr>
            <w:tcW w:w="3497" w:type="dxa"/>
            <w:tcBorders>
              <w:top w:val="nil"/>
              <w:left w:val="nil"/>
              <w:bottom w:val="single" w:sz="4" w:space="0" w:color="000000"/>
              <w:right w:val="single" w:sz="4" w:space="0" w:color="000000"/>
            </w:tcBorders>
          </w:tcPr>
          <w:p w14:paraId="7657D01E" w14:textId="77777777" w:rsidR="008F1766" w:rsidRPr="00722BEA" w:rsidRDefault="008F1766" w:rsidP="00722BEA"/>
        </w:tc>
        <w:tc>
          <w:tcPr>
            <w:tcW w:w="3686" w:type="dxa"/>
            <w:tcBorders>
              <w:top w:val="nil"/>
              <w:left w:val="nil"/>
              <w:bottom w:val="single" w:sz="4" w:space="0" w:color="000000"/>
              <w:right w:val="single" w:sz="4" w:space="0" w:color="000000"/>
            </w:tcBorders>
          </w:tcPr>
          <w:p w14:paraId="21D7FCF8" w14:textId="77777777" w:rsidR="008F1766" w:rsidRPr="00722BEA" w:rsidRDefault="008F1766" w:rsidP="00722BEA"/>
        </w:tc>
        <w:tc>
          <w:tcPr>
            <w:tcW w:w="2268" w:type="dxa"/>
            <w:tcBorders>
              <w:top w:val="nil"/>
              <w:left w:val="nil"/>
              <w:bottom w:val="single" w:sz="4" w:space="0" w:color="000000"/>
              <w:right w:val="single" w:sz="4" w:space="0" w:color="000000"/>
            </w:tcBorders>
          </w:tcPr>
          <w:p w14:paraId="7610897C"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7377609E"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45C26FEE" w14:textId="77777777" w:rsidR="008F1766" w:rsidRPr="00722BEA" w:rsidRDefault="008F1766" w:rsidP="000B47E2">
            <w:r w:rsidRPr="00722BEA">
              <w:rPr>
                <w:rFonts w:hint="eastAsia"/>
              </w:rPr>
              <w:t>明・大・昭・平</w:t>
            </w:r>
          </w:p>
          <w:p w14:paraId="4F4CD1E8"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511D7FF5" w14:textId="77777777" w:rsidR="008F1766" w:rsidRPr="00722BEA" w:rsidRDefault="008F1766" w:rsidP="00722BEA"/>
        </w:tc>
      </w:tr>
      <w:tr w:rsidR="0090184B" w:rsidRPr="00722BEA" w14:paraId="0D9E4367"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0DE20982" w14:textId="77777777" w:rsidR="008F1766" w:rsidRPr="00722BEA" w:rsidRDefault="008F1766" w:rsidP="00722BEA"/>
        </w:tc>
        <w:tc>
          <w:tcPr>
            <w:tcW w:w="3497" w:type="dxa"/>
            <w:tcBorders>
              <w:top w:val="nil"/>
              <w:left w:val="nil"/>
              <w:bottom w:val="single" w:sz="4" w:space="0" w:color="000000"/>
              <w:right w:val="single" w:sz="4" w:space="0" w:color="000000"/>
            </w:tcBorders>
          </w:tcPr>
          <w:p w14:paraId="33937CFF" w14:textId="77777777" w:rsidR="008F1766" w:rsidRPr="00722BEA" w:rsidRDefault="008F1766" w:rsidP="00722BEA"/>
        </w:tc>
        <w:tc>
          <w:tcPr>
            <w:tcW w:w="3686" w:type="dxa"/>
            <w:tcBorders>
              <w:top w:val="nil"/>
              <w:left w:val="nil"/>
              <w:bottom w:val="single" w:sz="4" w:space="0" w:color="000000"/>
              <w:right w:val="single" w:sz="4" w:space="0" w:color="000000"/>
            </w:tcBorders>
          </w:tcPr>
          <w:p w14:paraId="3C2F0207" w14:textId="77777777" w:rsidR="008F1766" w:rsidRPr="00722BEA" w:rsidRDefault="008F1766" w:rsidP="00722BEA"/>
        </w:tc>
        <w:tc>
          <w:tcPr>
            <w:tcW w:w="2268" w:type="dxa"/>
            <w:tcBorders>
              <w:top w:val="nil"/>
              <w:left w:val="nil"/>
              <w:bottom w:val="single" w:sz="4" w:space="0" w:color="000000"/>
              <w:right w:val="single" w:sz="4" w:space="0" w:color="000000"/>
            </w:tcBorders>
          </w:tcPr>
          <w:p w14:paraId="726D93A4"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70C5F742"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75AB8267" w14:textId="77777777" w:rsidR="008F1766" w:rsidRPr="00722BEA" w:rsidRDefault="008F1766" w:rsidP="000B47E2">
            <w:r w:rsidRPr="00722BEA">
              <w:rPr>
                <w:rFonts w:hint="eastAsia"/>
              </w:rPr>
              <w:t>明・大・昭・平</w:t>
            </w:r>
          </w:p>
          <w:p w14:paraId="4FB6AB1E"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2DCF87EC" w14:textId="77777777" w:rsidR="008F1766" w:rsidRPr="00722BEA" w:rsidRDefault="008F1766" w:rsidP="00722BEA"/>
        </w:tc>
      </w:tr>
      <w:tr w:rsidR="0090184B" w:rsidRPr="00722BEA" w14:paraId="5BEEE7AE" w14:textId="77777777" w:rsidTr="0090184B">
        <w:trPr>
          <w:trHeight w:hRule="exact" w:val="588"/>
        </w:trPr>
        <w:tc>
          <w:tcPr>
            <w:tcW w:w="559" w:type="dxa"/>
            <w:tcBorders>
              <w:top w:val="nil"/>
              <w:left w:val="single" w:sz="4" w:space="0" w:color="000000"/>
              <w:bottom w:val="single" w:sz="4" w:space="0" w:color="000000"/>
              <w:right w:val="single" w:sz="4" w:space="0" w:color="000000"/>
            </w:tcBorders>
          </w:tcPr>
          <w:p w14:paraId="0B8C71A8" w14:textId="77777777" w:rsidR="008F1766" w:rsidRPr="00722BEA" w:rsidRDefault="008F1766" w:rsidP="00722BEA"/>
        </w:tc>
        <w:tc>
          <w:tcPr>
            <w:tcW w:w="3497" w:type="dxa"/>
            <w:tcBorders>
              <w:top w:val="nil"/>
              <w:left w:val="nil"/>
              <w:bottom w:val="single" w:sz="4" w:space="0" w:color="000000"/>
              <w:right w:val="single" w:sz="4" w:space="0" w:color="000000"/>
            </w:tcBorders>
          </w:tcPr>
          <w:p w14:paraId="25F0E617" w14:textId="77777777" w:rsidR="008F1766" w:rsidRPr="00722BEA" w:rsidRDefault="008F1766" w:rsidP="00722BEA"/>
        </w:tc>
        <w:tc>
          <w:tcPr>
            <w:tcW w:w="3686" w:type="dxa"/>
            <w:tcBorders>
              <w:top w:val="nil"/>
              <w:left w:val="nil"/>
              <w:bottom w:val="single" w:sz="4" w:space="0" w:color="000000"/>
              <w:right w:val="single" w:sz="4" w:space="0" w:color="000000"/>
            </w:tcBorders>
          </w:tcPr>
          <w:p w14:paraId="25B7D2B4" w14:textId="77777777" w:rsidR="008F1766" w:rsidRPr="00722BEA" w:rsidRDefault="008F1766" w:rsidP="00722BEA"/>
        </w:tc>
        <w:tc>
          <w:tcPr>
            <w:tcW w:w="2268" w:type="dxa"/>
            <w:tcBorders>
              <w:top w:val="nil"/>
              <w:left w:val="nil"/>
              <w:bottom w:val="single" w:sz="4" w:space="0" w:color="000000"/>
              <w:right w:val="single" w:sz="4" w:space="0" w:color="000000"/>
            </w:tcBorders>
          </w:tcPr>
          <w:p w14:paraId="181B0EC5" w14:textId="77777777" w:rsidR="008F1766" w:rsidRPr="00722BEA" w:rsidRDefault="008F1766" w:rsidP="00722BEA"/>
        </w:tc>
        <w:tc>
          <w:tcPr>
            <w:tcW w:w="992" w:type="dxa"/>
            <w:tcBorders>
              <w:top w:val="nil"/>
              <w:left w:val="nil"/>
              <w:bottom w:val="single" w:sz="4" w:space="0" w:color="000000"/>
              <w:right w:val="single" w:sz="4" w:space="0" w:color="000000"/>
            </w:tcBorders>
            <w:vAlign w:val="center"/>
          </w:tcPr>
          <w:p w14:paraId="61126B10" w14:textId="77777777" w:rsidR="008F1766" w:rsidRPr="00722BEA" w:rsidRDefault="008F1766" w:rsidP="000B47E2">
            <w:pPr>
              <w:jc w:val="center"/>
            </w:pPr>
            <w:r w:rsidRPr="00722BEA">
              <w:rPr>
                <w:rFonts w:hint="eastAsia"/>
              </w:rPr>
              <w:t>男・女</w:t>
            </w:r>
          </w:p>
        </w:tc>
        <w:tc>
          <w:tcPr>
            <w:tcW w:w="2268" w:type="dxa"/>
            <w:tcBorders>
              <w:top w:val="nil"/>
              <w:left w:val="nil"/>
              <w:bottom w:val="single" w:sz="4" w:space="0" w:color="000000"/>
              <w:right w:val="single" w:sz="4" w:space="0" w:color="000000"/>
            </w:tcBorders>
            <w:vAlign w:val="center"/>
          </w:tcPr>
          <w:p w14:paraId="1AA23A4D" w14:textId="77777777" w:rsidR="008F1766" w:rsidRPr="00722BEA" w:rsidRDefault="008F1766" w:rsidP="000B47E2">
            <w:r w:rsidRPr="00722BEA">
              <w:rPr>
                <w:rFonts w:hint="eastAsia"/>
              </w:rPr>
              <w:t>明・大・昭・平</w:t>
            </w:r>
          </w:p>
          <w:p w14:paraId="5CA36E9E" w14:textId="77777777" w:rsidR="008F1766" w:rsidRPr="00722BEA" w:rsidRDefault="008F1766" w:rsidP="000B47E2">
            <w:r w:rsidRPr="00722BEA">
              <w:rPr>
                <w:rFonts w:hint="eastAsia"/>
              </w:rPr>
              <w:t xml:space="preserve">　　年　　月　　日</w:t>
            </w:r>
          </w:p>
        </w:tc>
        <w:tc>
          <w:tcPr>
            <w:tcW w:w="1276" w:type="dxa"/>
            <w:tcBorders>
              <w:top w:val="nil"/>
              <w:left w:val="nil"/>
              <w:bottom w:val="single" w:sz="4" w:space="0" w:color="000000"/>
              <w:right w:val="single" w:sz="4" w:space="0" w:color="000000"/>
            </w:tcBorders>
          </w:tcPr>
          <w:p w14:paraId="04D78AA7" w14:textId="77777777" w:rsidR="008F1766" w:rsidRPr="00722BEA" w:rsidRDefault="008F1766" w:rsidP="00722BEA"/>
        </w:tc>
      </w:tr>
    </w:tbl>
    <w:p w14:paraId="773AF532" w14:textId="77777777" w:rsidR="008F1766" w:rsidRPr="007C3E80" w:rsidRDefault="008F1766" w:rsidP="00C25D4D">
      <w:pPr>
        <w:pStyle w:val="a3"/>
      </w:pPr>
    </w:p>
    <w:sectPr w:rsidR="008F1766" w:rsidRPr="007C3E80" w:rsidSect="0090184B">
      <w:pgSz w:w="16839" w:h="23814" w:code="8"/>
      <w:pgMar w:top="1191" w:right="1134" w:bottom="102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84F8" w14:textId="77777777" w:rsidR="00297596" w:rsidRDefault="00297596" w:rsidP="008A6238">
      <w:r>
        <w:separator/>
      </w:r>
    </w:p>
  </w:endnote>
  <w:endnote w:type="continuationSeparator" w:id="0">
    <w:p w14:paraId="401A8C1C" w14:textId="77777777" w:rsidR="00297596" w:rsidRDefault="00297596" w:rsidP="008A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AF9F" w14:textId="77777777" w:rsidR="00297596" w:rsidRDefault="00297596" w:rsidP="008A6238">
      <w:r>
        <w:separator/>
      </w:r>
    </w:p>
  </w:footnote>
  <w:footnote w:type="continuationSeparator" w:id="0">
    <w:p w14:paraId="651998BD" w14:textId="77777777" w:rsidR="00297596" w:rsidRDefault="00297596" w:rsidP="008A6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1766"/>
    <w:rsid w:val="000B47E2"/>
    <w:rsid w:val="00144594"/>
    <w:rsid w:val="00297596"/>
    <w:rsid w:val="004C3C90"/>
    <w:rsid w:val="0056341F"/>
    <w:rsid w:val="00722BEA"/>
    <w:rsid w:val="007C3E80"/>
    <w:rsid w:val="008A6238"/>
    <w:rsid w:val="008F1766"/>
    <w:rsid w:val="0090184B"/>
    <w:rsid w:val="00A55F31"/>
    <w:rsid w:val="00C25D4D"/>
    <w:rsid w:val="00DF5E65"/>
    <w:rsid w:val="00E61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BE78D7"/>
  <w15:docId w15:val="{60A8BF6A-0E5B-4559-B173-BC51425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1" w:lineRule="exact"/>
      <w:jc w:val="both"/>
    </w:pPr>
    <w:rPr>
      <w:rFonts w:ascii="Times New Roman" w:eastAsia="ＭＳ 明朝" w:hAnsi="Times New Roman" w:cs="ＭＳ 明朝"/>
      <w:kern w:val="0"/>
      <w:sz w:val="22"/>
    </w:rPr>
  </w:style>
  <w:style w:type="paragraph" w:styleId="a4">
    <w:name w:val="header"/>
    <w:basedOn w:val="a"/>
    <w:link w:val="a5"/>
    <w:uiPriority w:val="99"/>
    <w:unhideWhenUsed/>
    <w:rsid w:val="008A6238"/>
    <w:pPr>
      <w:tabs>
        <w:tab w:val="center" w:pos="4252"/>
        <w:tab w:val="right" w:pos="8504"/>
      </w:tabs>
      <w:snapToGrid w:val="0"/>
    </w:pPr>
  </w:style>
  <w:style w:type="character" w:customStyle="1" w:styleId="a5">
    <w:name w:val="ヘッダー (文字)"/>
    <w:basedOn w:val="a0"/>
    <w:link w:val="a4"/>
    <w:uiPriority w:val="99"/>
    <w:rsid w:val="008A6238"/>
  </w:style>
  <w:style w:type="paragraph" w:styleId="a6">
    <w:name w:val="footer"/>
    <w:basedOn w:val="a"/>
    <w:link w:val="a7"/>
    <w:uiPriority w:val="99"/>
    <w:unhideWhenUsed/>
    <w:rsid w:val="008A6238"/>
    <w:pPr>
      <w:tabs>
        <w:tab w:val="center" w:pos="4252"/>
        <w:tab w:val="right" w:pos="8504"/>
      </w:tabs>
      <w:snapToGrid w:val="0"/>
    </w:pPr>
  </w:style>
  <w:style w:type="character" w:customStyle="1" w:styleId="a7">
    <w:name w:val="フッター (文字)"/>
    <w:basedOn w:val="a0"/>
    <w:link w:val="a6"/>
    <w:uiPriority w:val="99"/>
    <w:rsid w:val="008A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026.SGGS\Documents\&#36984;&#25369;\&#21508;&#36984;&#25369;\&#30010;&#35696;&#36984;\&#65298;&#65301;&#65294;&#65305;&#65294;&#65297;&#65297;&#30010;&#35696;&#36984;\25&#19981;&#22312;&#32773;&#25237;&#31080;&#38306;&#20418;\25&#19981;&#25237;&#35531;&#27714;&#26360;&#31561;&#36865;&#2018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36</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N035</dc:creator>
  <cp:keywords/>
  <dc:description/>
  <cp:lastModifiedBy>佐藤 崇史</cp:lastModifiedBy>
  <cp:revision>8</cp:revision>
  <cp:lastPrinted>2025-08-04T09:40:00Z</cp:lastPrinted>
  <dcterms:created xsi:type="dcterms:W3CDTF">2013-09-24T00:34:00Z</dcterms:created>
  <dcterms:modified xsi:type="dcterms:W3CDTF">2025-08-04T09:41:00Z</dcterms:modified>
</cp:coreProperties>
</file>