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A1" w:rsidRDefault="00A35FA1">
      <w:pPr>
        <w:pStyle w:val="a3"/>
        <w:spacing w:line="528" w:lineRule="exact"/>
        <w:rPr>
          <w:spacing w:val="0"/>
        </w:rPr>
      </w:pPr>
      <w:r>
        <w:rPr>
          <w:rFonts w:ascii="ＭＳ 明朝" w:hAnsi="ＭＳ 明朝" w:hint="eastAsia"/>
          <w:spacing w:val="2"/>
          <w:sz w:val="48"/>
          <w:szCs w:val="48"/>
        </w:rPr>
        <w:t xml:space="preserve">　　　　不</w:t>
      </w:r>
      <w:r>
        <w:rPr>
          <w:rFonts w:eastAsia="Times New Roman" w:cs="Times New Roman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"/>
          <w:sz w:val="48"/>
          <w:szCs w:val="48"/>
        </w:rPr>
        <w:t>在</w:t>
      </w:r>
      <w:r>
        <w:rPr>
          <w:rFonts w:eastAsia="Times New Roman" w:cs="Times New Roman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"/>
          <w:sz w:val="48"/>
          <w:szCs w:val="48"/>
        </w:rPr>
        <w:t>者</w:t>
      </w:r>
      <w:r>
        <w:rPr>
          <w:rFonts w:eastAsia="Times New Roman" w:cs="Times New Roman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"/>
          <w:sz w:val="48"/>
          <w:szCs w:val="48"/>
        </w:rPr>
        <w:t>投</w:t>
      </w:r>
      <w:r>
        <w:rPr>
          <w:rFonts w:eastAsia="Times New Roman" w:cs="Times New Roman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"/>
          <w:sz w:val="48"/>
          <w:szCs w:val="48"/>
        </w:rPr>
        <w:t>票</w:t>
      </w:r>
      <w:r>
        <w:rPr>
          <w:rFonts w:eastAsia="Times New Roman" w:cs="Times New Roman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"/>
          <w:sz w:val="48"/>
          <w:szCs w:val="48"/>
        </w:rPr>
        <w:t>者</w:t>
      </w:r>
      <w:r>
        <w:rPr>
          <w:rFonts w:eastAsia="Times New Roman" w:cs="Times New Roman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"/>
          <w:sz w:val="48"/>
          <w:szCs w:val="48"/>
        </w:rPr>
        <w:t>名</w:t>
      </w:r>
      <w:r>
        <w:rPr>
          <w:rFonts w:eastAsia="Times New Roman" w:cs="Times New Roman"/>
          <w:sz w:val="48"/>
          <w:szCs w:val="48"/>
        </w:rPr>
        <w:t xml:space="preserve"> </w:t>
      </w:r>
      <w:r>
        <w:rPr>
          <w:rFonts w:ascii="ＭＳ 明朝" w:hAnsi="ＭＳ 明朝" w:hint="eastAsia"/>
          <w:spacing w:val="2"/>
          <w:sz w:val="48"/>
          <w:szCs w:val="48"/>
        </w:rPr>
        <w:t>簿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経費請求書添付用</w:t>
      </w:r>
    </w:p>
    <w:p w:rsidR="00A35FA1" w:rsidRDefault="00A35FA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1378"/>
        <w:gridCol w:w="1378"/>
        <w:gridCol w:w="2438"/>
        <w:gridCol w:w="1590"/>
        <w:gridCol w:w="1166"/>
        <w:gridCol w:w="1166"/>
      </w:tblGrid>
      <w:tr w:rsidR="00A35FA1" w:rsidTr="00D35B4D">
        <w:trPr>
          <w:cantSplit/>
          <w:trHeight w:hRule="exact" w:val="560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整</w:t>
            </w:r>
          </w:p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理</w:t>
            </w:r>
          </w:p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</w:t>
            </w:r>
          </w:p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35B4D">
              <w:rPr>
                <w:rFonts w:ascii="ＭＳ 明朝" w:hAnsi="ＭＳ 明朝" w:hint="eastAsia"/>
                <w:spacing w:val="121"/>
                <w:fitText w:val="2020" w:id="432166144"/>
              </w:rPr>
              <w:t>投票送致</w:t>
            </w:r>
            <w:r w:rsidRPr="00D35B4D">
              <w:rPr>
                <w:rFonts w:ascii="ＭＳ 明朝" w:hAnsi="ＭＳ 明朝" w:hint="eastAsia"/>
                <w:fitText w:val="2020" w:id="432166144"/>
              </w:rPr>
              <w:t>先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35B4D">
              <w:rPr>
                <w:rFonts w:ascii="ＭＳ 明朝" w:hAnsi="ＭＳ 明朝" w:hint="eastAsia"/>
                <w:spacing w:val="90"/>
                <w:fitText w:val="1800" w:id="432166145"/>
              </w:rPr>
              <w:t>選挙人住</w:t>
            </w:r>
            <w:r w:rsidRPr="00D35B4D">
              <w:rPr>
                <w:rFonts w:ascii="ＭＳ 明朝" w:hAnsi="ＭＳ 明朝" w:hint="eastAsia"/>
                <w:spacing w:val="15"/>
                <w:fitText w:val="1800" w:id="432166145"/>
              </w:rPr>
              <w:t>所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選挙人氏名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投票用紙等</w:t>
            </w:r>
          </w:p>
          <w:p w:rsidR="00A35FA1" w:rsidRDefault="00A35FA1" w:rsidP="00D35B4D">
            <w:pPr>
              <w:pStyle w:val="a3"/>
              <w:spacing w:line="142" w:lineRule="exact"/>
              <w:jc w:val="center"/>
              <w:rPr>
                <w:spacing w:val="0"/>
              </w:rPr>
            </w:pPr>
          </w:p>
          <w:p w:rsidR="00A35FA1" w:rsidRDefault="00A35FA1" w:rsidP="00D35B4D">
            <w:pPr>
              <w:pStyle w:val="a3"/>
              <w:spacing w:line="142" w:lineRule="exact"/>
              <w:jc w:val="center"/>
              <w:rPr>
                <w:spacing w:val="0"/>
              </w:rPr>
            </w:pPr>
          </w:p>
          <w:p w:rsidR="00A35FA1" w:rsidRDefault="00A35FA1" w:rsidP="00D35B4D">
            <w:pPr>
              <w:pStyle w:val="a3"/>
              <w:spacing w:line="142" w:lineRule="exact"/>
              <w:jc w:val="center"/>
              <w:rPr>
                <w:spacing w:val="0"/>
              </w:rPr>
            </w:pPr>
          </w:p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受領年月日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35B4D">
              <w:rPr>
                <w:rFonts w:ascii="ＭＳ 明朝" w:hAnsi="ＭＳ 明朝" w:hint="eastAsia"/>
                <w:spacing w:val="30"/>
                <w:fitText w:val="1060" w:id="432166146"/>
              </w:rPr>
              <w:t>投票送</w:t>
            </w:r>
            <w:r w:rsidRPr="00D35B4D">
              <w:rPr>
                <w:rFonts w:ascii="ＭＳ 明朝" w:hAnsi="ＭＳ 明朝" w:hint="eastAsia"/>
                <w:spacing w:val="15"/>
                <w:fitText w:val="1060" w:id="432166146"/>
              </w:rPr>
              <w:t>致</w:t>
            </w:r>
          </w:p>
          <w:p w:rsidR="00A35FA1" w:rsidRDefault="00A35FA1" w:rsidP="00D35B4D">
            <w:pPr>
              <w:pStyle w:val="a3"/>
              <w:spacing w:line="142" w:lineRule="exact"/>
              <w:jc w:val="center"/>
              <w:rPr>
                <w:spacing w:val="0"/>
              </w:rPr>
            </w:pPr>
          </w:p>
          <w:p w:rsidR="00A35FA1" w:rsidRDefault="00A35FA1" w:rsidP="00D35B4D">
            <w:pPr>
              <w:pStyle w:val="a3"/>
              <w:spacing w:line="142" w:lineRule="exact"/>
              <w:jc w:val="center"/>
              <w:rPr>
                <w:spacing w:val="0"/>
              </w:rPr>
            </w:pPr>
          </w:p>
          <w:p w:rsidR="00A35FA1" w:rsidRDefault="00A35FA1" w:rsidP="00D35B4D">
            <w:pPr>
              <w:pStyle w:val="a3"/>
              <w:spacing w:line="142" w:lineRule="exact"/>
              <w:jc w:val="center"/>
              <w:rPr>
                <w:spacing w:val="0"/>
              </w:rPr>
            </w:pPr>
          </w:p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35B4D">
              <w:rPr>
                <w:rFonts w:ascii="ＭＳ 明朝" w:hAnsi="ＭＳ 明朝" w:hint="eastAsia"/>
                <w:spacing w:val="107"/>
                <w:fitText w:val="1060" w:id="432166147"/>
              </w:rPr>
              <w:t>年月</w:t>
            </w:r>
            <w:r w:rsidRPr="00D35B4D">
              <w:rPr>
                <w:rFonts w:ascii="ＭＳ 明朝" w:hAnsi="ＭＳ 明朝" w:hint="eastAsia"/>
                <w:fitText w:val="1060" w:id="432166147"/>
              </w:rPr>
              <w:t>日</w:t>
            </w:r>
          </w:p>
        </w:tc>
      </w:tr>
      <w:tr w:rsidR="00A35FA1" w:rsidTr="00D35B4D">
        <w:trPr>
          <w:cantSplit/>
          <w:trHeight w:hRule="exact" w:val="850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都道府県名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5FA1" w:rsidRDefault="00A35FA1" w:rsidP="00D35B4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市町村選管名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line="160" w:lineRule="exact"/>
              <w:rPr>
                <w:spacing w:val="0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  <w:tr w:rsidR="00A35FA1" w:rsidTr="000124D4">
        <w:trPr>
          <w:trHeight w:val="558"/>
        </w:trPr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FA1" w:rsidRDefault="00A35FA1">
            <w:pPr>
              <w:pStyle w:val="a3"/>
              <w:spacing w:before="179"/>
              <w:rPr>
                <w:spacing w:val="0"/>
              </w:rPr>
            </w:pPr>
          </w:p>
        </w:tc>
      </w:tr>
    </w:tbl>
    <w:p w:rsidR="00A35FA1" w:rsidRDefault="00A35FA1">
      <w:pPr>
        <w:pStyle w:val="a3"/>
        <w:spacing w:line="179" w:lineRule="exact"/>
        <w:rPr>
          <w:spacing w:val="0"/>
        </w:rPr>
      </w:pPr>
    </w:p>
    <w:p w:rsidR="00A35FA1" w:rsidRDefault="00A35FA1">
      <w:pPr>
        <w:pStyle w:val="a3"/>
        <w:rPr>
          <w:spacing w:val="0"/>
        </w:rPr>
      </w:pPr>
      <w:bookmarkStart w:id="0" w:name="_GoBack"/>
      <w:bookmarkEnd w:id="0"/>
    </w:p>
    <w:sectPr w:rsidR="00A35FA1" w:rsidSect="00A35FA1">
      <w:pgSz w:w="11906" w:h="16838"/>
      <w:pgMar w:top="1417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F0" w:rsidRDefault="001137F0" w:rsidP="00D35B4D">
      <w:r>
        <w:separator/>
      </w:r>
    </w:p>
  </w:endnote>
  <w:endnote w:type="continuationSeparator" w:id="0">
    <w:p w:rsidR="001137F0" w:rsidRDefault="001137F0" w:rsidP="00D3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F0" w:rsidRDefault="001137F0" w:rsidP="00D35B4D">
      <w:r>
        <w:separator/>
      </w:r>
    </w:p>
  </w:footnote>
  <w:footnote w:type="continuationSeparator" w:id="0">
    <w:p w:rsidR="001137F0" w:rsidRDefault="001137F0" w:rsidP="00D3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5FA1"/>
    <w:rsid w:val="000124D4"/>
    <w:rsid w:val="001137F0"/>
    <w:rsid w:val="00A35FA1"/>
    <w:rsid w:val="00D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35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35B4D"/>
  </w:style>
  <w:style w:type="paragraph" w:styleId="a6">
    <w:name w:val="footer"/>
    <w:basedOn w:val="a"/>
    <w:link w:val="a7"/>
    <w:uiPriority w:val="99"/>
    <w:semiHidden/>
    <w:unhideWhenUsed/>
    <w:rsid w:val="00D35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35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026.SGGS\Documents\&#36984;&#25369;\&#21508;&#36984;&#25369;\&#30010;&#35696;&#36984;\&#65298;&#65301;&#65294;&#65305;&#65294;&#65297;&#65297;&#30010;&#35696;&#36984;\25&#19981;&#22312;&#32773;&#25237;&#31080;&#38306;&#20418;\25&#19981;&#25237;&#35531;&#27714;&#26360;&#31561;&#36865;&#20184;\25&#19981;&#25237;&#32076;&#36027;&#35531;&#2771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N035</dc:creator>
  <cp:keywords/>
  <dc:description/>
  <cp:lastModifiedBy>CN026</cp:lastModifiedBy>
  <cp:revision>3</cp:revision>
  <dcterms:created xsi:type="dcterms:W3CDTF">2013-09-24T00:24:00Z</dcterms:created>
  <dcterms:modified xsi:type="dcterms:W3CDTF">2014-03-06T06:04:00Z</dcterms:modified>
</cp:coreProperties>
</file>