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E87CD" w14:textId="77777777" w:rsidR="00B83223" w:rsidRDefault="00B83223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7E6CA254" w14:textId="77777777" w:rsidR="00B83223" w:rsidRDefault="00B83223">
      <w:pPr>
        <w:spacing w:before="120"/>
        <w:jc w:val="center"/>
        <w:rPr>
          <w:u w:val="single"/>
        </w:rPr>
      </w:pPr>
      <w:r>
        <w:rPr>
          <w:rFonts w:hint="eastAsia"/>
          <w:spacing w:val="28"/>
          <w:u w:val="single"/>
        </w:rPr>
        <w:t>事業計画書及び収支予算</w:t>
      </w:r>
      <w:r>
        <w:rPr>
          <w:rFonts w:hint="eastAsia"/>
          <w:u w:val="single"/>
        </w:rPr>
        <w:t>書</w:t>
      </w:r>
    </w:p>
    <w:p w14:paraId="289C6F12" w14:textId="77777777" w:rsidR="00B83223" w:rsidRDefault="00B83223">
      <w:r>
        <w:t>1</w:t>
      </w:r>
      <w:r>
        <w:rPr>
          <w:rFonts w:hint="eastAsia"/>
        </w:rPr>
        <w:t xml:space="preserve">　事業計画書</w:t>
      </w:r>
    </w:p>
    <w:p w14:paraId="145DD770" w14:textId="77777777" w:rsidR="00B83223" w:rsidRDefault="00B83223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申請者氏名</w:t>
      </w:r>
    </w:p>
    <w:p w14:paraId="6F1EAB9E" w14:textId="77777777" w:rsidR="00B83223" w:rsidRDefault="00B83223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工事施工業者名</w:t>
      </w:r>
    </w:p>
    <w:p w14:paraId="06AAB4A1" w14:textId="77777777" w:rsidR="00B83223" w:rsidRDefault="00B83223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事業場所　　高千穂町大字</w:t>
      </w:r>
    </w:p>
    <w:p w14:paraId="5DE02B13" w14:textId="77777777" w:rsidR="00B83223" w:rsidRDefault="00B83223"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事業種別　　</w:t>
      </w:r>
      <w:r>
        <w:t>1</w:t>
      </w:r>
      <w:r>
        <w:rPr>
          <w:rFonts w:hint="eastAsia"/>
        </w:rPr>
        <w:t xml:space="preserve">　新築　　</w:t>
      </w:r>
      <w:r>
        <w:t>2</w:t>
      </w:r>
      <w:r>
        <w:rPr>
          <w:rFonts w:hint="eastAsia"/>
        </w:rPr>
        <w:t xml:space="preserve">　改築</w:t>
      </w:r>
      <w:r>
        <w:t>(</w:t>
      </w:r>
      <w:r>
        <w:rPr>
          <w:rFonts w:hint="eastAsia"/>
        </w:rPr>
        <w:t>ア　汲取　イ　単独有り</w:t>
      </w:r>
      <w:r>
        <w:t>)</w:t>
      </w:r>
    </w:p>
    <w:p w14:paraId="7BE166A5" w14:textId="77777777" w:rsidR="00B83223" w:rsidRDefault="00B83223"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事業内容</w:t>
      </w:r>
    </w:p>
    <w:p w14:paraId="112BB39E" w14:textId="77777777" w:rsidR="00B83223" w:rsidRDefault="00B83223">
      <w:pPr>
        <w:jc w:val="right"/>
      </w:pPr>
      <w:r>
        <w:t>(</w:t>
      </w:r>
      <w:r>
        <w:rPr>
          <w:rFonts w:hint="eastAsia"/>
        </w:rPr>
        <w:t>単位：円</w:t>
      </w:r>
      <w:r>
        <w:t>)</w:t>
      </w: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034"/>
        <w:gridCol w:w="2034"/>
        <w:gridCol w:w="1590"/>
        <w:gridCol w:w="1590"/>
      </w:tblGrid>
      <w:tr w:rsidR="00B83223" w14:paraId="6132A669" w14:textId="77777777">
        <w:trPr>
          <w:cantSplit/>
          <w:trHeight w:val="315"/>
        </w:trPr>
        <w:tc>
          <w:tcPr>
            <w:tcW w:w="1260" w:type="dxa"/>
            <w:vMerge w:val="restart"/>
            <w:vAlign w:val="center"/>
          </w:tcPr>
          <w:p w14:paraId="5496689F" w14:textId="77777777" w:rsidR="00B83223" w:rsidRDefault="00B83223">
            <w:pPr>
              <w:jc w:val="distribute"/>
            </w:pPr>
            <w:r>
              <w:rPr>
                <w:rFonts w:hint="eastAsia"/>
              </w:rPr>
              <w:t>事業量</w:t>
            </w:r>
          </w:p>
        </w:tc>
        <w:tc>
          <w:tcPr>
            <w:tcW w:w="2034" w:type="dxa"/>
            <w:vMerge w:val="restart"/>
            <w:vAlign w:val="center"/>
          </w:tcPr>
          <w:p w14:paraId="29388CC1" w14:textId="77777777" w:rsidR="00B83223" w:rsidRDefault="00B83223">
            <w:pPr>
              <w:jc w:val="distribute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2034" w:type="dxa"/>
            <w:vMerge w:val="restart"/>
            <w:vAlign w:val="center"/>
          </w:tcPr>
          <w:p w14:paraId="797C9EA7" w14:textId="77777777" w:rsidR="00B83223" w:rsidRDefault="00B83223">
            <w:pPr>
              <w:jc w:val="distribute"/>
            </w:pPr>
            <w:r>
              <w:rPr>
                <w:rFonts w:hint="eastAsia"/>
              </w:rPr>
              <w:t>補助対象額</w:t>
            </w:r>
          </w:p>
        </w:tc>
        <w:tc>
          <w:tcPr>
            <w:tcW w:w="3180" w:type="dxa"/>
            <w:gridSpan w:val="2"/>
            <w:vAlign w:val="center"/>
          </w:tcPr>
          <w:p w14:paraId="3CDF6501" w14:textId="77777777" w:rsidR="00B83223" w:rsidRDefault="00B83223">
            <w:pPr>
              <w:jc w:val="center"/>
            </w:pPr>
            <w:r>
              <w:rPr>
                <w:rFonts w:hint="eastAsia"/>
                <w:spacing w:val="105"/>
              </w:rPr>
              <w:t>負担区</w:t>
            </w:r>
            <w:r>
              <w:rPr>
                <w:rFonts w:hint="eastAsia"/>
              </w:rPr>
              <w:t>分</w:t>
            </w:r>
          </w:p>
        </w:tc>
      </w:tr>
      <w:tr w:rsidR="00B83223" w14:paraId="2164D049" w14:textId="77777777">
        <w:trPr>
          <w:cantSplit/>
          <w:trHeight w:val="315"/>
        </w:trPr>
        <w:tc>
          <w:tcPr>
            <w:tcW w:w="1260" w:type="dxa"/>
            <w:vMerge/>
          </w:tcPr>
          <w:p w14:paraId="6F26FC2F" w14:textId="77777777" w:rsidR="00B83223" w:rsidRDefault="00B83223"/>
        </w:tc>
        <w:tc>
          <w:tcPr>
            <w:tcW w:w="2034" w:type="dxa"/>
            <w:vMerge/>
          </w:tcPr>
          <w:p w14:paraId="45A58272" w14:textId="77777777" w:rsidR="00B83223" w:rsidRDefault="00B83223"/>
        </w:tc>
        <w:tc>
          <w:tcPr>
            <w:tcW w:w="2034" w:type="dxa"/>
            <w:vMerge/>
          </w:tcPr>
          <w:p w14:paraId="798A347D" w14:textId="77777777" w:rsidR="00B83223" w:rsidRDefault="00B83223"/>
        </w:tc>
        <w:tc>
          <w:tcPr>
            <w:tcW w:w="1590" w:type="dxa"/>
            <w:vAlign w:val="center"/>
          </w:tcPr>
          <w:p w14:paraId="460CA0E3" w14:textId="77777777" w:rsidR="00B83223" w:rsidRDefault="00B83223">
            <w:pPr>
              <w:jc w:val="center"/>
            </w:pPr>
            <w:r>
              <w:rPr>
                <w:rFonts w:hint="eastAsia"/>
              </w:rPr>
              <w:t>町</w:t>
            </w:r>
          </w:p>
        </w:tc>
        <w:tc>
          <w:tcPr>
            <w:tcW w:w="1590" w:type="dxa"/>
            <w:vAlign w:val="center"/>
          </w:tcPr>
          <w:p w14:paraId="6D84F982" w14:textId="77777777" w:rsidR="00B83223" w:rsidRDefault="00B83223">
            <w:pPr>
              <w:jc w:val="distribute"/>
            </w:pPr>
            <w:r>
              <w:rPr>
                <w:rFonts w:hint="eastAsia"/>
              </w:rPr>
              <w:t>申請者</w:t>
            </w:r>
          </w:p>
        </w:tc>
      </w:tr>
      <w:tr w:rsidR="00B83223" w14:paraId="5234720A" w14:textId="77777777" w:rsidTr="00C60C5D">
        <w:trPr>
          <w:trHeight w:val="665"/>
        </w:trPr>
        <w:tc>
          <w:tcPr>
            <w:tcW w:w="1260" w:type="dxa"/>
            <w:vAlign w:val="center"/>
          </w:tcPr>
          <w:p w14:paraId="33975544" w14:textId="77777777" w:rsidR="00B83223" w:rsidRDefault="00B83223">
            <w:pPr>
              <w:jc w:val="right"/>
            </w:pPr>
            <w:r>
              <w:rPr>
                <w:rFonts w:hint="eastAsia"/>
              </w:rPr>
              <w:t>人槽</w:t>
            </w:r>
          </w:p>
        </w:tc>
        <w:tc>
          <w:tcPr>
            <w:tcW w:w="2034" w:type="dxa"/>
            <w:vAlign w:val="center"/>
          </w:tcPr>
          <w:p w14:paraId="4FAED5E3" w14:textId="77777777" w:rsidR="00B83223" w:rsidRDefault="00B83223" w:rsidP="00C60C5D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4" w:type="dxa"/>
            <w:vAlign w:val="center"/>
          </w:tcPr>
          <w:p w14:paraId="01504A8C" w14:textId="77777777" w:rsidR="00B83223" w:rsidRDefault="00B83223" w:rsidP="00C60C5D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0" w:type="dxa"/>
            <w:vAlign w:val="center"/>
          </w:tcPr>
          <w:p w14:paraId="0048919D" w14:textId="77777777" w:rsidR="00B83223" w:rsidRDefault="00B83223">
            <w:r>
              <w:rPr>
                <w:rFonts w:hint="eastAsia"/>
              </w:rPr>
              <w:t xml:space="preserve">　</w:t>
            </w:r>
          </w:p>
        </w:tc>
        <w:tc>
          <w:tcPr>
            <w:tcW w:w="1590" w:type="dxa"/>
            <w:vAlign w:val="center"/>
          </w:tcPr>
          <w:p w14:paraId="7B06E2B7" w14:textId="77777777" w:rsidR="00B83223" w:rsidRDefault="00B83223">
            <w:r>
              <w:rPr>
                <w:rFonts w:hint="eastAsia"/>
              </w:rPr>
              <w:t xml:space="preserve">　</w:t>
            </w:r>
          </w:p>
        </w:tc>
      </w:tr>
    </w:tbl>
    <w:p w14:paraId="4107B8D5" w14:textId="77777777" w:rsidR="00B83223" w:rsidRDefault="00B83223">
      <w:pPr>
        <w:spacing w:before="120"/>
      </w:pPr>
      <w:r>
        <w:t>2</w:t>
      </w:r>
      <w:r>
        <w:rPr>
          <w:rFonts w:hint="eastAsia"/>
        </w:rPr>
        <w:t xml:space="preserve">　事業収支予算書</w:t>
      </w:r>
    </w:p>
    <w:p w14:paraId="604A9CFE" w14:textId="77777777" w:rsidR="00B83223" w:rsidRDefault="00B83223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収</w:t>
      </w:r>
      <w:r>
        <w:rPr>
          <w:rFonts w:hint="eastAsia"/>
        </w:rPr>
        <w:t>入</w:t>
      </w:r>
    </w:p>
    <w:p w14:paraId="29759F68" w14:textId="77777777" w:rsidR="00B83223" w:rsidRDefault="00B83223">
      <w:pPr>
        <w:jc w:val="right"/>
      </w:pPr>
      <w:r>
        <w:t>(</w:t>
      </w:r>
      <w:r>
        <w:rPr>
          <w:rFonts w:hint="eastAsia"/>
        </w:rPr>
        <w:t>単位：円</w:t>
      </w:r>
      <w:r>
        <w:t>)</w:t>
      </w: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2892"/>
        <w:gridCol w:w="4236"/>
      </w:tblGrid>
      <w:tr w:rsidR="00B83223" w14:paraId="08C1D922" w14:textId="77777777">
        <w:trPr>
          <w:trHeight w:val="510"/>
        </w:trPr>
        <w:tc>
          <w:tcPr>
            <w:tcW w:w="1380" w:type="dxa"/>
            <w:vAlign w:val="center"/>
          </w:tcPr>
          <w:p w14:paraId="2071182C" w14:textId="77777777" w:rsidR="00B83223" w:rsidRDefault="00B83223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2892" w:type="dxa"/>
            <w:vAlign w:val="center"/>
          </w:tcPr>
          <w:p w14:paraId="2DB91D16" w14:textId="77777777" w:rsidR="00B83223" w:rsidRDefault="00B83223">
            <w:pPr>
              <w:jc w:val="center"/>
            </w:pPr>
            <w:r>
              <w:rPr>
                <w:rFonts w:hint="eastAsia"/>
                <w:spacing w:val="31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4236" w:type="dxa"/>
            <w:vAlign w:val="center"/>
          </w:tcPr>
          <w:p w14:paraId="319DAB50" w14:textId="77777777" w:rsidR="00B83223" w:rsidRDefault="00B83223">
            <w:pPr>
              <w:jc w:val="center"/>
            </w:pPr>
            <w:r>
              <w:rPr>
                <w:rFonts w:hint="eastAsia"/>
                <w:spacing w:val="105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B83223" w14:paraId="37BAF398" w14:textId="77777777" w:rsidTr="00C60C5D">
        <w:trPr>
          <w:trHeight w:val="510"/>
        </w:trPr>
        <w:tc>
          <w:tcPr>
            <w:tcW w:w="1380" w:type="dxa"/>
            <w:vAlign w:val="center"/>
          </w:tcPr>
          <w:p w14:paraId="0FB3A241" w14:textId="77777777" w:rsidR="00B83223" w:rsidRDefault="00B83223">
            <w:pPr>
              <w:jc w:val="distribute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2892" w:type="dxa"/>
            <w:vAlign w:val="center"/>
          </w:tcPr>
          <w:p w14:paraId="7964543A" w14:textId="77777777" w:rsidR="00B83223" w:rsidRDefault="00B83223" w:rsidP="00C60C5D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36" w:type="dxa"/>
            <w:vAlign w:val="center"/>
          </w:tcPr>
          <w:p w14:paraId="19003341" w14:textId="77777777" w:rsidR="00B83223" w:rsidRDefault="00B83223">
            <w:r>
              <w:rPr>
                <w:rFonts w:hint="eastAsia"/>
              </w:rPr>
              <w:t xml:space="preserve">　</w:t>
            </w:r>
          </w:p>
        </w:tc>
      </w:tr>
      <w:tr w:rsidR="00B83223" w14:paraId="0277A057" w14:textId="77777777" w:rsidTr="00C60C5D">
        <w:trPr>
          <w:trHeight w:val="510"/>
        </w:trPr>
        <w:tc>
          <w:tcPr>
            <w:tcW w:w="1380" w:type="dxa"/>
            <w:vAlign w:val="center"/>
          </w:tcPr>
          <w:p w14:paraId="1A1FE3CA" w14:textId="77777777" w:rsidR="00B83223" w:rsidRDefault="00B83223">
            <w:pPr>
              <w:jc w:val="distribute"/>
            </w:pPr>
            <w:r>
              <w:rPr>
                <w:rFonts w:hint="eastAsia"/>
              </w:rPr>
              <w:t>申請者負担</w:t>
            </w:r>
          </w:p>
        </w:tc>
        <w:tc>
          <w:tcPr>
            <w:tcW w:w="2892" w:type="dxa"/>
            <w:vAlign w:val="center"/>
          </w:tcPr>
          <w:p w14:paraId="5472807E" w14:textId="77777777" w:rsidR="00B83223" w:rsidRDefault="00B83223" w:rsidP="00C60C5D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36" w:type="dxa"/>
            <w:vAlign w:val="center"/>
          </w:tcPr>
          <w:p w14:paraId="47B83FE2" w14:textId="77777777" w:rsidR="00B83223" w:rsidRDefault="00B83223">
            <w:r>
              <w:rPr>
                <w:rFonts w:hint="eastAsia"/>
              </w:rPr>
              <w:t xml:space="preserve">　</w:t>
            </w:r>
          </w:p>
        </w:tc>
      </w:tr>
      <w:tr w:rsidR="00B83223" w14:paraId="129FCF52" w14:textId="77777777" w:rsidTr="00C60C5D">
        <w:trPr>
          <w:trHeight w:val="510"/>
        </w:trPr>
        <w:tc>
          <w:tcPr>
            <w:tcW w:w="1380" w:type="dxa"/>
            <w:vAlign w:val="center"/>
          </w:tcPr>
          <w:p w14:paraId="424ED7E9" w14:textId="77777777" w:rsidR="00B83223" w:rsidRDefault="00B8322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892" w:type="dxa"/>
            <w:vAlign w:val="center"/>
          </w:tcPr>
          <w:p w14:paraId="65BDE939" w14:textId="77777777" w:rsidR="00B83223" w:rsidRDefault="00B83223" w:rsidP="00C60C5D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36" w:type="dxa"/>
            <w:vAlign w:val="center"/>
          </w:tcPr>
          <w:p w14:paraId="41A92FE9" w14:textId="77777777" w:rsidR="00B83223" w:rsidRDefault="00B83223">
            <w:r>
              <w:rPr>
                <w:rFonts w:hint="eastAsia"/>
              </w:rPr>
              <w:t xml:space="preserve">　</w:t>
            </w:r>
          </w:p>
        </w:tc>
      </w:tr>
    </w:tbl>
    <w:p w14:paraId="17E12FD1" w14:textId="77777777" w:rsidR="00B83223" w:rsidRDefault="00B83223">
      <w:pPr>
        <w:spacing w:before="120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支</w:t>
      </w:r>
      <w:r>
        <w:rPr>
          <w:rFonts w:hint="eastAsia"/>
        </w:rPr>
        <w:t>出</w:t>
      </w:r>
    </w:p>
    <w:p w14:paraId="34F43327" w14:textId="77777777" w:rsidR="00B83223" w:rsidRDefault="00B83223">
      <w:pPr>
        <w:jc w:val="right"/>
      </w:pPr>
      <w:r>
        <w:t>(</w:t>
      </w:r>
      <w:r>
        <w:rPr>
          <w:rFonts w:hint="eastAsia"/>
        </w:rPr>
        <w:t>単位：円</w:t>
      </w:r>
      <w:r>
        <w:t>)</w:t>
      </w: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8"/>
        <w:gridCol w:w="3048"/>
        <w:gridCol w:w="3732"/>
      </w:tblGrid>
      <w:tr w:rsidR="00B83223" w14:paraId="381A0285" w14:textId="77777777">
        <w:trPr>
          <w:trHeight w:val="510"/>
        </w:trPr>
        <w:tc>
          <w:tcPr>
            <w:tcW w:w="1728" w:type="dxa"/>
            <w:vAlign w:val="center"/>
          </w:tcPr>
          <w:p w14:paraId="175B2AEC" w14:textId="77777777" w:rsidR="00B83223" w:rsidRDefault="00B83223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048" w:type="dxa"/>
            <w:vAlign w:val="center"/>
          </w:tcPr>
          <w:p w14:paraId="1F8A6BB7" w14:textId="77777777" w:rsidR="00B83223" w:rsidRDefault="00B83223">
            <w:pPr>
              <w:jc w:val="center"/>
            </w:pPr>
            <w:r>
              <w:rPr>
                <w:rFonts w:hint="eastAsia"/>
                <w:spacing w:val="31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3732" w:type="dxa"/>
            <w:vAlign w:val="center"/>
          </w:tcPr>
          <w:p w14:paraId="1C530601" w14:textId="77777777" w:rsidR="00B83223" w:rsidRDefault="00B83223">
            <w:pPr>
              <w:jc w:val="center"/>
            </w:pPr>
            <w:r>
              <w:rPr>
                <w:rFonts w:hint="eastAsia"/>
                <w:spacing w:val="63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B83223" w14:paraId="1E807B07" w14:textId="77777777" w:rsidTr="00C60C5D">
        <w:trPr>
          <w:trHeight w:val="510"/>
        </w:trPr>
        <w:tc>
          <w:tcPr>
            <w:tcW w:w="1728" w:type="dxa"/>
            <w:vAlign w:val="center"/>
          </w:tcPr>
          <w:p w14:paraId="58DF7DF5" w14:textId="77777777" w:rsidR="00B83223" w:rsidRDefault="00B83223">
            <w:pPr>
              <w:jc w:val="distribute"/>
            </w:pPr>
            <w:r>
              <w:rPr>
                <w:rFonts w:hint="eastAsia"/>
              </w:rPr>
              <w:t>浄化槽設置工事</w:t>
            </w:r>
          </w:p>
        </w:tc>
        <w:tc>
          <w:tcPr>
            <w:tcW w:w="3048" w:type="dxa"/>
            <w:vAlign w:val="center"/>
          </w:tcPr>
          <w:p w14:paraId="10F01173" w14:textId="77777777" w:rsidR="00B83223" w:rsidRDefault="00B83223" w:rsidP="00C60C5D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32" w:type="dxa"/>
            <w:vAlign w:val="center"/>
          </w:tcPr>
          <w:p w14:paraId="64DA1C67" w14:textId="77777777" w:rsidR="00B83223" w:rsidRDefault="00B83223">
            <w:r>
              <w:rPr>
                <w:rFonts w:hint="eastAsia"/>
              </w:rPr>
              <w:t xml:space="preserve">　</w:t>
            </w:r>
          </w:p>
        </w:tc>
      </w:tr>
      <w:tr w:rsidR="00B83223" w14:paraId="2E025EFF" w14:textId="77777777" w:rsidTr="00C60C5D">
        <w:trPr>
          <w:trHeight w:val="510"/>
        </w:trPr>
        <w:tc>
          <w:tcPr>
            <w:tcW w:w="1728" w:type="dxa"/>
            <w:vAlign w:val="center"/>
          </w:tcPr>
          <w:p w14:paraId="41FC8CB1" w14:textId="00D61536" w:rsidR="00B83223" w:rsidRDefault="00C60C5D" w:rsidP="00C60C5D">
            <w:pPr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3048" w:type="dxa"/>
            <w:vAlign w:val="center"/>
          </w:tcPr>
          <w:p w14:paraId="10AE3147" w14:textId="77777777" w:rsidR="00B83223" w:rsidRDefault="00B83223" w:rsidP="00C60C5D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32" w:type="dxa"/>
            <w:vAlign w:val="center"/>
          </w:tcPr>
          <w:p w14:paraId="05A53582" w14:textId="77777777" w:rsidR="00B83223" w:rsidRDefault="00B83223">
            <w:r>
              <w:rPr>
                <w:rFonts w:hint="eastAsia"/>
              </w:rPr>
              <w:t xml:space="preserve">　</w:t>
            </w:r>
          </w:p>
        </w:tc>
      </w:tr>
      <w:tr w:rsidR="00B83223" w14:paraId="15A7515E" w14:textId="77777777" w:rsidTr="00C60C5D">
        <w:trPr>
          <w:trHeight w:val="510"/>
        </w:trPr>
        <w:tc>
          <w:tcPr>
            <w:tcW w:w="1728" w:type="dxa"/>
            <w:vAlign w:val="center"/>
          </w:tcPr>
          <w:p w14:paraId="2C031AE7" w14:textId="1C50A9B1" w:rsidR="00B83223" w:rsidRDefault="00B83223">
            <w:pPr>
              <w:jc w:val="distribute"/>
            </w:pPr>
            <w:r w:rsidRPr="00C60C5D">
              <w:rPr>
                <w:rFonts w:hint="eastAsia"/>
                <w:sz w:val="18"/>
                <w:szCs w:val="16"/>
              </w:rPr>
              <w:t>諸経費</w:t>
            </w:r>
            <w:r w:rsidR="00C60C5D" w:rsidRPr="00C60C5D">
              <w:rPr>
                <w:rFonts w:hint="eastAsia"/>
                <w:sz w:val="18"/>
                <w:szCs w:val="16"/>
              </w:rPr>
              <w:t>及び消費税</w:t>
            </w:r>
          </w:p>
        </w:tc>
        <w:tc>
          <w:tcPr>
            <w:tcW w:w="3048" w:type="dxa"/>
            <w:vAlign w:val="center"/>
          </w:tcPr>
          <w:p w14:paraId="0E2BE796" w14:textId="77777777" w:rsidR="00B83223" w:rsidRDefault="00B83223" w:rsidP="00C60C5D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32" w:type="dxa"/>
            <w:vAlign w:val="center"/>
          </w:tcPr>
          <w:p w14:paraId="45602CE6" w14:textId="77777777" w:rsidR="00B83223" w:rsidRDefault="00B83223">
            <w:r>
              <w:rPr>
                <w:rFonts w:hint="eastAsia"/>
              </w:rPr>
              <w:t xml:space="preserve">　</w:t>
            </w:r>
          </w:p>
        </w:tc>
      </w:tr>
      <w:tr w:rsidR="00B83223" w14:paraId="547AB7B6" w14:textId="77777777" w:rsidTr="00C60C5D">
        <w:trPr>
          <w:trHeight w:val="510"/>
        </w:trPr>
        <w:tc>
          <w:tcPr>
            <w:tcW w:w="1728" w:type="dxa"/>
            <w:vAlign w:val="center"/>
          </w:tcPr>
          <w:p w14:paraId="4EE94682" w14:textId="77777777" w:rsidR="00B83223" w:rsidRDefault="00B8322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048" w:type="dxa"/>
            <w:vAlign w:val="center"/>
          </w:tcPr>
          <w:p w14:paraId="6642CE61" w14:textId="77777777" w:rsidR="00B83223" w:rsidRDefault="00B83223" w:rsidP="00C60C5D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32" w:type="dxa"/>
            <w:vAlign w:val="center"/>
          </w:tcPr>
          <w:p w14:paraId="2BF44152" w14:textId="77777777" w:rsidR="00B83223" w:rsidRDefault="00B83223">
            <w:r>
              <w:rPr>
                <w:rFonts w:hint="eastAsia"/>
              </w:rPr>
              <w:t xml:space="preserve">　</w:t>
            </w:r>
          </w:p>
        </w:tc>
      </w:tr>
    </w:tbl>
    <w:p w14:paraId="02E6A18E" w14:textId="77777777" w:rsidR="00B83223" w:rsidRDefault="00B83223"/>
    <w:sectPr w:rsidR="00B8322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E7603" w14:textId="77777777" w:rsidR="00B83223" w:rsidRDefault="00B83223">
      <w:r>
        <w:separator/>
      </w:r>
    </w:p>
  </w:endnote>
  <w:endnote w:type="continuationSeparator" w:id="0">
    <w:p w14:paraId="108F2AFF" w14:textId="77777777" w:rsidR="00B83223" w:rsidRDefault="00B8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A7E9F" w14:textId="77777777" w:rsidR="00B83223" w:rsidRDefault="00B83223">
      <w:r>
        <w:separator/>
      </w:r>
    </w:p>
  </w:footnote>
  <w:footnote w:type="continuationSeparator" w:id="0">
    <w:p w14:paraId="62CDE47C" w14:textId="77777777" w:rsidR="00B83223" w:rsidRDefault="00B83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83223"/>
    <w:rsid w:val="00573137"/>
    <w:rsid w:val="00685288"/>
    <w:rsid w:val="009E472C"/>
    <w:rsid w:val="00B83223"/>
    <w:rsid w:val="00C6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77297E"/>
  <w14:defaultImageDpi w14:val="0"/>
  <w15:docId w15:val="{AB0FB42B-B942-45AF-AC92-78235EF6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kodama.ryunosuke</cp:lastModifiedBy>
  <cp:revision>3</cp:revision>
  <dcterms:created xsi:type="dcterms:W3CDTF">2025-07-07T01:15:00Z</dcterms:created>
  <dcterms:modified xsi:type="dcterms:W3CDTF">2026-06-11T04:56:00Z</dcterms:modified>
</cp:coreProperties>
</file>