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608A" w14:textId="77777777" w:rsidR="000D364B" w:rsidRDefault="000D364B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14:paraId="4BC76294" w14:textId="77777777" w:rsidR="000D364B" w:rsidRDefault="000D364B"/>
    <w:p w14:paraId="3B1D9671" w14:textId="77777777" w:rsidR="000D364B" w:rsidRDefault="000D364B">
      <w:pPr>
        <w:jc w:val="right"/>
      </w:pPr>
      <w:r>
        <w:rPr>
          <w:rFonts w:hint="eastAsia"/>
        </w:rPr>
        <w:t xml:space="preserve">年　　月　　日　　</w:t>
      </w:r>
    </w:p>
    <w:p w14:paraId="79213C3F" w14:textId="77777777" w:rsidR="000D364B" w:rsidRDefault="000D364B"/>
    <w:p w14:paraId="0B113CDE" w14:textId="77777777" w:rsidR="000D364B" w:rsidRDefault="000D364B"/>
    <w:p w14:paraId="2F58CD6B" w14:textId="77777777" w:rsidR="000D364B" w:rsidRDefault="000D364B"/>
    <w:p w14:paraId="7CCD4142" w14:textId="77777777" w:rsidR="000D364B" w:rsidRDefault="000D364B">
      <w:pPr>
        <w:jc w:val="center"/>
      </w:pPr>
      <w:r>
        <w:rPr>
          <w:rFonts w:hint="eastAsia"/>
          <w:spacing w:val="41"/>
        </w:rPr>
        <w:t>事業収支決算</w:t>
      </w:r>
      <w:r>
        <w:rPr>
          <w:spacing w:val="82"/>
        </w:rPr>
        <w:t>(</w:t>
      </w:r>
      <w:r>
        <w:rPr>
          <w:rFonts w:hint="eastAsia"/>
          <w:spacing w:val="41"/>
        </w:rPr>
        <w:t>見込</w:t>
      </w:r>
      <w:r>
        <w:rPr>
          <w:spacing w:val="82"/>
        </w:rPr>
        <w:t>)</w:t>
      </w:r>
      <w:r>
        <w:rPr>
          <w:rFonts w:hint="eastAsia"/>
        </w:rPr>
        <w:t>書</w:t>
      </w:r>
    </w:p>
    <w:p w14:paraId="694D7470" w14:textId="77777777" w:rsidR="000D364B" w:rsidRDefault="000D364B"/>
    <w:p w14:paraId="5B78E971" w14:textId="77777777" w:rsidR="000D364B" w:rsidRDefault="000D364B"/>
    <w:p w14:paraId="48A07E73" w14:textId="77777777" w:rsidR="000D364B" w:rsidRDefault="000D364B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14:paraId="501FD8EB" w14:textId="77777777" w:rsidR="000D364B" w:rsidRDefault="000D364B">
      <w:pPr>
        <w:jc w:val="right"/>
      </w:pPr>
      <w:r>
        <w:rPr>
          <w:rFonts w:hint="eastAsia"/>
        </w:rPr>
        <w:t xml:space="preserve">申請者　　　　　　　　　　　　　　　</w:t>
      </w:r>
    </w:p>
    <w:p w14:paraId="70D192B9" w14:textId="77777777" w:rsidR="000D364B" w:rsidRDefault="008C0E3E">
      <w:pPr>
        <w:jc w:val="right"/>
      </w:pPr>
      <w:r>
        <w:rPr>
          <w:noProof/>
        </w:rPr>
        <w:pict w14:anchorId="474A89DD">
          <v:oval id="_x0000_s1026" style="position:absolute;left:0;text-align:left;margin-left:387.5pt;margin-top:2.2pt;width:12pt;height:12pt;z-index:251658240" o:allowincell="f" filled="f" strokeweight=".5pt">
            <o:lock v:ext="edit" aspectratio="t"/>
            <w10:anchorlock/>
          </v:oval>
        </w:pict>
      </w:r>
      <w:r w:rsidR="000D364B">
        <w:rPr>
          <w:rFonts w:hint="eastAsia"/>
          <w:spacing w:val="105"/>
        </w:rPr>
        <w:t>氏</w:t>
      </w:r>
      <w:r w:rsidR="000D364B">
        <w:rPr>
          <w:rFonts w:hint="eastAsia"/>
        </w:rPr>
        <w:t xml:space="preserve">名　　　　　　　　印　　</w:t>
      </w:r>
    </w:p>
    <w:p w14:paraId="32F6BDDE" w14:textId="77777777" w:rsidR="000D364B" w:rsidRDefault="000D364B"/>
    <w:p w14:paraId="3EDEAE76" w14:textId="77777777" w:rsidR="000D364B" w:rsidRDefault="000D364B"/>
    <w:p w14:paraId="7FD7C346" w14:textId="77777777" w:rsidR="000D364B" w:rsidRDefault="000D364B">
      <w:r>
        <w:rPr>
          <w:rFonts w:hint="eastAsia"/>
        </w:rPr>
        <w:t>決算</w:t>
      </w:r>
      <w:r>
        <w:t>(</w:t>
      </w:r>
      <w:r>
        <w:rPr>
          <w:rFonts w:hint="eastAsia"/>
        </w:rPr>
        <w:t>見込</w:t>
      </w:r>
      <w:r>
        <w:t>)</w:t>
      </w:r>
      <w:r>
        <w:rPr>
          <w:rFonts w:hint="eastAsia"/>
        </w:rPr>
        <w:t>書</w:t>
      </w:r>
    </w:p>
    <w:p w14:paraId="136B4F8A" w14:textId="77777777" w:rsidR="000D364B" w:rsidRDefault="000D364B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収</w:t>
      </w:r>
      <w:r>
        <w:rPr>
          <w:rFonts w:hint="eastAsia"/>
        </w:rPr>
        <w:t>入</w:t>
      </w:r>
    </w:p>
    <w:p w14:paraId="16D72565" w14:textId="77777777" w:rsidR="000D364B" w:rsidRDefault="000D364B">
      <w:pPr>
        <w:jc w:val="right"/>
      </w:pPr>
      <w:r>
        <w:t>(</w:t>
      </w:r>
      <w:r>
        <w:rPr>
          <w:rFonts w:hint="eastAsia"/>
        </w:rPr>
        <w:t>単位：円</w:t>
      </w:r>
      <w:r>
        <w:t>)</w:t>
      </w: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758"/>
        <w:gridCol w:w="1759"/>
        <w:gridCol w:w="1759"/>
        <w:gridCol w:w="1759"/>
      </w:tblGrid>
      <w:tr w:rsidR="000D364B" w14:paraId="5EC9CDF3" w14:textId="77777777">
        <w:trPr>
          <w:trHeight w:val="680"/>
        </w:trPr>
        <w:tc>
          <w:tcPr>
            <w:tcW w:w="1470" w:type="dxa"/>
            <w:vAlign w:val="center"/>
          </w:tcPr>
          <w:p w14:paraId="56C25960" w14:textId="77777777" w:rsidR="000D364B" w:rsidRDefault="000D364B">
            <w:pPr>
              <w:jc w:val="center"/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758" w:type="dxa"/>
            <w:vAlign w:val="center"/>
          </w:tcPr>
          <w:p w14:paraId="78EB8EDD" w14:textId="77777777" w:rsidR="000D364B" w:rsidRDefault="000D364B">
            <w:pPr>
              <w:jc w:val="center"/>
            </w:pPr>
            <w:r>
              <w:rPr>
                <w:rFonts w:hint="eastAsia"/>
                <w:spacing w:val="157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1759" w:type="dxa"/>
            <w:vAlign w:val="center"/>
          </w:tcPr>
          <w:p w14:paraId="7FD4B010" w14:textId="77777777" w:rsidR="000D364B" w:rsidRDefault="000D364B">
            <w:pPr>
              <w:jc w:val="center"/>
            </w:pPr>
            <w:r>
              <w:rPr>
                <w:rFonts w:hint="eastAsia"/>
              </w:rPr>
              <w:t>決算</w:t>
            </w:r>
            <w:r>
              <w:t>(</w:t>
            </w:r>
            <w:r>
              <w:rPr>
                <w:rFonts w:hint="eastAsia"/>
              </w:rPr>
              <w:t>見込</w:t>
            </w:r>
            <w:r>
              <w:t>)</w:t>
            </w:r>
            <w:r>
              <w:rPr>
                <w:rFonts w:hint="eastAsia"/>
              </w:rPr>
              <w:t>額</w:t>
            </w:r>
          </w:p>
        </w:tc>
        <w:tc>
          <w:tcPr>
            <w:tcW w:w="1759" w:type="dxa"/>
            <w:vAlign w:val="center"/>
          </w:tcPr>
          <w:p w14:paraId="1D7358B7" w14:textId="77777777" w:rsidR="000D364B" w:rsidRDefault="000D364B">
            <w:pPr>
              <w:jc w:val="center"/>
            </w:pPr>
            <w:r>
              <w:rPr>
                <w:rFonts w:hint="eastAsia"/>
                <w:spacing w:val="70"/>
              </w:rPr>
              <w:t>差引増</w:t>
            </w:r>
            <w:r>
              <w:rPr>
                <w:rFonts w:hint="eastAsia"/>
              </w:rPr>
              <w:t>減</w:t>
            </w:r>
          </w:p>
        </w:tc>
        <w:tc>
          <w:tcPr>
            <w:tcW w:w="1759" w:type="dxa"/>
            <w:vAlign w:val="center"/>
          </w:tcPr>
          <w:p w14:paraId="6D1F248B" w14:textId="77777777" w:rsidR="000D364B" w:rsidRDefault="000D364B">
            <w:pPr>
              <w:jc w:val="center"/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D364B" w14:paraId="771060CD" w14:textId="77777777" w:rsidTr="008C0E3E">
        <w:trPr>
          <w:trHeight w:val="680"/>
        </w:trPr>
        <w:tc>
          <w:tcPr>
            <w:tcW w:w="1470" w:type="dxa"/>
            <w:vAlign w:val="center"/>
          </w:tcPr>
          <w:p w14:paraId="7EEEBB04" w14:textId="77777777" w:rsidR="000D364B" w:rsidRDefault="000D364B">
            <w:pPr>
              <w:jc w:val="center"/>
            </w:pPr>
            <w:r>
              <w:rPr>
                <w:rFonts w:hint="eastAsia"/>
                <w:spacing w:val="35"/>
              </w:rPr>
              <w:t>町補助</w:t>
            </w:r>
            <w:r>
              <w:rPr>
                <w:rFonts w:hint="eastAsia"/>
              </w:rPr>
              <w:t>金</w:t>
            </w:r>
          </w:p>
        </w:tc>
        <w:tc>
          <w:tcPr>
            <w:tcW w:w="1758" w:type="dxa"/>
            <w:vAlign w:val="center"/>
          </w:tcPr>
          <w:p w14:paraId="27897D31" w14:textId="77777777" w:rsidR="000D364B" w:rsidRDefault="000D364B" w:rsidP="008C0E3E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9" w:type="dxa"/>
            <w:vAlign w:val="center"/>
          </w:tcPr>
          <w:p w14:paraId="60949AA3" w14:textId="77777777" w:rsidR="000D364B" w:rsidRDefault="000D364B" w:rsidP="008C0E3E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9" w:type="dxa"/>
            <w:vAlign w:val="center"/>
          </w:tcPr>
          <w:p w14:paraId="3FFD5740" w14:textId="77777777" w:rsidR="000D364B" w:rsidRDefault="000D364B" w:rsidP="008C0E3E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9" w:type="dxa"/>
            <w:vAlign w:val="center"/>
          </w:tcPr>
          <w:p w14:paraId="75090BA3" w14:textId="77777777" w:rsidR="000D364B" w:rsidRDefault="000D364B">
            <w:r>
              <w:rPr>
                <w:rFonts w:hint="eastAsia"/>
              </w:rPr>
              <w:t xml:space="preserve">　</w:t>
            </w:r>
          </w:p>
        </w:tc>
      </w:tr>
      <w:tr w:rsidR="000D364B" w14:paraId="3D2C0E20" w14:textId="77777777" w:rsidTr="008C0E3E">
        <w:trPr>
          <w:trHeight w:val="680"/>
        </w:trPr>
        <w:tc>
          <w:tcPr>
            <w:tcW w:w="1470" w:type="dxa"/>
            <w:vAlign w:val="center"/>
          </w:tcPr>
          <w:p w14:paraId="4A5E8A97" w14:textId="77777777" w:rsidR="000D364B" w:rsidRDefault="000D364B">
            <w:pPr>
              <w:jc w:val="center"/>
            </w:pPr>
            <w:r>
              <w:rPr>
                <w:rFonts w:hint="eastAsia"/>
              </w:rPr>
              <w:t>申請者負担</w:t>
            </w:r>
          </w:p>
        </w:tc>
        <w:tc>
          <w:tcPr>
            <w:tcW w:w="1758" w:type="dxa"/>
            <w:vAlign w:val="center"/>
          </w:tcPr>
          <w:p w14:paraId="27F78EE9" w14:textId="77777777" w:rsidR="000D364B" w:rsidRDefault="000D364B" w:rsidP="008C0E3E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9" w:type="dxa"/>
            <w:vAlign w:val="center"/>
          </w:tcPr>
          <w:p w14:paraId="5F324221" w14:textId="77777777" w:rsidR="000D364B" w:rsidRDefault="000D364B" w:rsidP="008C0E3E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9" w:type="dxa"/>
            <w:vAlign w:val="center"/>
          </w:tcPr>
          <w:p w14:paraId="261FE2C0" w14:textId="77777777" w:rsidR="000D364B" w:rsidRDefault="000D364B" w:rsidP="008C0E3E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9" w:type="dxa"/>
            <w:vAlign w:val="center"/>
          </w:tcPr>
          <w:p w14:paraId="304AB5C5" w14:textId="77777777" w:rsidR="000D364B" w:rsidRDefault="000D364B">
            <w:r>
              <w:rPr>
                <w:rFonts w:hint="eastAsia"/>
              </w:rPr>
              <w:t xml:space="preserve">　</w:t>
            </w:r>
          </w:p>
        </w:tc>
      </w:tr>
      <w:tr w:rsidR="000D364B" w14:paraId="65BA6C96" w14:textId="77777777" w:rsidTr="008C0E3E">
        <w:trPr>
          <w:trHeight w:val="680"/>
        </w:trPr>
        <w:tc>
          <w:tcPr>
            <w:tcW w:w="1470" w:type="dxa"/>
            <w:vAlign w:val="center"/>
          </w:tcPr>
          <w:p w14:paraId="5E26A702" w14:textId="77777777" w:rsidR="000D364B" w:rsidRDefault="000D364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58" w:type="dxa"/>
            <w:vAlign w:val="center"/>
          </w:tcPr>
          <w:p w14:paraId="0BE1D936" w14:textId="77777777" w:rsidR="000D364B" w:rsidRDefault="000D364B" w:rsidP="008C0E3E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9" w:type="dxa"/>
            <w:vAlign w:val="center"/>
          </w:tcPr>
          <w:p w14:paraId="7256AC27" w14:textId="77777777" w:rsidR="000D364B" w:rsidRDefault="000D364B" w:rsidP="008C0E3E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9" w:type="dxa"/>
            <w:vAlign w:val="center"/>
          </w:tcPr>
          <w:p w14:paraId="02175593" w14:textId="77777777" w:rsidR="000D364B" w:rsidRDefault="000D364B" w:rsidP="008C0E3E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9" w:type="dxa"/>
            <w:vAlign w:val="center"/>
          </w:tcPr>
          <w:p w14:paraId="543A9030" w14:textId="77777777" w:rsidR="000D364B" w:rsidRDefault="000D364B">
            <w:r>
              <w:rPr>
                <w:rFonts w:hint="eastAsia"/>
              </w:rPr>
              <w:t xml:space="preserve">　</w:t>
            </w:r>
          </w:p>
        </w:tc>
      </w:tr>
    </w:tbl>
    <w:p w14:paraId="3BE49D98" w14:textId="77777777" w:rsidR="000D364B" w:rsidRDefault="000D364B"/>
    <w:p w14:paraId="4C7EA7A9" w14:textId="77777777" w:rsidR="000D364B" w:rsidRDefault="000D364B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支</w:t>
      </w:r>
      <w:r>
        <w:rPr>
          <w:rFonts w:hint="eastAsia"/>
        </w:rPr>
        <w:t>出</w:t>
      </w:r>
    </w:p>
    <w:p w14:paraId="31F2D743" w14:textId="77777777" w:rsidR="000D364B" w:rsidRDefault="000D364B">
      <w:pPr>
        <w:jc w:val="right"/>
      </w:pPr>
      <w:r>
        <w:t>(</w:t>
      </w:r>
      <w:r>
        <w:rPr>
          <w:rFonts w:hint="eastAsia"/>
        </w:rPr>
        <w:t>単位：円</w:t>
      </w:r>
      <w:r>
        <w:t>)</w:t>
      </w: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758"/>
        <w:gridCol w:w="1759"/>
        <w:gridCol w:w="1759"/>
        <w:gridCol w:w="1759"/>
      </w:tblGrid>
      <w:tr w:rsidR="000D364B" w14:paraId="43592419" w14:textId="77777777">
        <w:trPr>
          <w:trHeight w:val="680"/>
        </w:trPr>
        <w:tc>
          <w:tcPr>
            <w:tcW w:w="1470" w:type="dxa"/>
            <w:vAlign w:val="center"/>
          </w:tcPr>
          <w:p w14:paraId="4C38E926" w14:textId="77777777" w:rsidR="000D364B" w:rsidRDefault="000D364B">
            <w:pPr>
              <w:jc w:val="center"/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758" w:type="dxa"/>
            <w:vAlign w:val="center"/>
          </w:tcPr>
          <w:p w14:paraId="3E553F68" w14:textId="77777777" w:rsidR="000D364B" w:rsidRDefault="000D364B">
            <w:pPr>
              <w:jc w:val="center"/>
            </w:pPr>
            <w:r>
              <w:rPr>
                <w:rFonts w:hint="eastAsia"/>
                <w:spacing w:val="157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1759" w:type="dxa"/>
            <w:vAlign w:val="center"/>
          </w:tcPr>
          <w:p w14:paraId="676E4222" w14:textId="77777777" w:rsidR="000D364B" w:rsidRDefault="000D364B">
            <w:pPr>
              <w:jc w:val="center"/>
            </w:pPr>
            <w:r>
              <w:rPr>
                <w:rFonts w:hint="eastAsia"/>
              </w:rPr>
              <w:t>決算</w:t>
            </w:r>
            <w:r>
              <w:t>(</w:t>
            </w:r>
            <w:r>
              <w:rPr>
                <w:rFonts w:hint="eastAsia"/>
              </w:rPr>
              <w:t>見込</w:t>
            </w:r>
            <w:r>
              <w:t>)</w:t>
            </w:r>
            <w:r>
              <w:rPr>
                <w:rFonts w:hint="eastAsia"/>
              </w:rPr>
              <w:t>額</w:t>
            </w:r>
          </w:p>
        </w:tc>
        <w:tc>
          <w:tcPr>
            <w:tcW w:w="1759" w:type="dxa"/>
            <w:vAlign w:val="center"/>
          </w:tcPr>
          <w:p w14:paraId="0BEC0BE4" w14:textId="77777777" w:rsidR="000D364B" w:rsidRDefault="000D364B">
            <w:pPr>
              <w:jc w:val="center"/>
            </w:pPr>
            <w:r>
              <w:rPr>
                <w:rFonts w:hint="eastAsia"/>
                <w:spacing w:val="70"/>
              </w:rPr>
              <w:t>差引増</w:t>
            </w:r>
            <w:r>
              <w:rPr>
                <w:rFonts w:hint="eastAsia"/>
              </w:rPr>
              <w:t>減</w:t>
            </w:r>
          </w:p>
        </w:tc>
        <w:tc>
          <w:tcPr>
            <w:tcW w:w="1759" w:type="dxa"/>
            <w:vAlign w:val="center"/>
          </w:tcPr>
          <w:p w14:paraId="7990CEC4" w14:textId="77777777" w:rsidR="000D364B" w:rsidRDefault="000D364B">
            <w:pPr>
              <w:jc w:val="center"/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D364B" w14:paraId="3882C59D" w14:textId="77777777" w:rsidTr="008C0E3E">
        <w:trPr>
          <w:trHeight w:val="680"/>
        </w:trPr>
        <w:tc>
          <w:tcPr>
            <w:tcW w:w="1470" w:type="dxa"/>
            <w:vAlign w:val="center"/>
          </w:tcPr>
          <w:p w14:paraId="4DCAA654" w14:textId="77777777" w:rsidR="000D364B" w:rsidRDefault="000D364B">
            <w:pPr>
              <w:jc w:val="center"/>
            </w:pPr>
            <w:r>
              <w:rPr>
                <w:rFonts w:hint="eastAsia"/>
              </w:rPr>
              <w:t>浄化槽設置</w:t>
            </w:r>
          </w:p>
        </w:tc>
        <w:tc>
          <w:tcPr>
            <w:tcW w:w="1758" w:type="dxa"/>
            <w:vAlign w:val="center"/>
          </w:tcPr>
          <w:p w14:paraId="725BB6C9" w14:textId="77777777" w:rsidR="000D364B" w:rsidRDefault="000D364B" w:rsidP="008C0E3E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9" w:type="dxa"/>
            <w:vAlign w:val="center"/>
          </w:tcPr>
          <w:p w14:paraId="438027CB" w14:textId="77777777" w:rsidR="000D364B" w:rsidRDefault="000D364B" w:rsidP="008C0E3E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9" w:type="dxa"/>
            <w:vAlign w:val="center"/>
          </w:tcPr>
          <w:p w14:paraId="26836A71" w14:textId="77777777" w:rsidR="000D364B" w:rsidRDefault="000D364B" w:rsidP="008C0E3E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9" w:type="dxa"/>
            <w:vAlign w:val="center"/>
          </w:tcPr>
          <w:p w14:paraId="1A9746C5" w14:textId="77777777" w:rsidR="000D364B" w:rsidRDefault="000D364B">
            <w:r>
              <w:rPr>
                <w:rFonts w:hint="eastAsia"/>
              </w:rPr>
              <w:t xml:space="preserve">　</w:t>
            </w:r>
          </w:p>
        </w:tc>
      </w:tr>
      <w:tr w:rsidR="000D364B" w14:paraId="0E1A6736" w14:textId="77777777" w:rsidTr="008C0E3E">
        <w:trPr>
          <w:trHeight w:val="680"/>
        </w:trPr>
        <w:tc>
          <w:tcPr>
            <w:tcW w:w="1470" w:type="dxa"/>
            <w:vAlign w:val="center"/>
          </w:tcPr>
          <w:p w14:paraId="0BE3EDE8" w14:textId="77777777" w:rsidR="000D364B" w:rsidRDefault="000D364B">
            <w:pPr>
              <w:jc w:val="center"/>
            </w:pP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1758" w:type="dxa"/>
            <w:vAlign w:val="center"/>
          </w:tcPr>
          <w:p w14:paraId="422A96E7" w14:textId="77777777" w:rsidR="000D364B" w:rsidRDefault="000D364B" w:rsidP="008C0E3E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9" w:type="dxa"/>
            <w:vAlign w:val="center"/>
          </w:tcPr>
          <w:p w14:paraId="76EBE98A" w14:textId="77777777" w:rsidR="000D364B" w:rsidRDefault="000D364B" w:rsidP="008C0E3E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9" w:type="dxa"/>
            <w:vAlign w:val="center"/>
          </w:tcPr>
          <w:p w14:paraId="536B5A3A" w14:textId="77777777" w:rsidR="000D364B" w:rsidRDefault="000D364B" w:rsidP="008C0E3E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9" w:type="dxa"/>
            <w:vAlign w:val="center"/>
          </w:tcPr>
          <w:p w14:paraId="58715017" w14:textId="77777777" w:rsidR="000D364B" w:rsidRDefault="000D364B">
            <w:r>
              <w:rPr>
                <w:rFonts w:hint="eastAsia"/>
              </w:rPr>
              <w:t xml:space="preserve">　</w:t>
            </w:r>
          </w:p>
        </w:tc>
      </w:tr>
      <w:tr w:rsidR="000D364B" w14:paraId="507C4998" w14:textId="77777777" w:rsidTr="008C0E3E">
        <w:trPr>
          <w:trHeight w:val="680"/>
        </w:trPr>
        <w:tc>
          <w:tcPr>
            <w:tcW w:w="1470" w:type="dxa"/>
            <w:vAlign w:val="center"/>
          </w:tcPr>
          <w:p w14:paraId="247540DD" w14:textId="77777777" w:rsidR="008C0E3E" w:rsidRDefault="008C0E3E" w:rsidP="008C0E3E">
            <w:pPr>
              <w:ind w:firstLineChars="50" w:firstLine="105"/>
            </w:pPr>
            <w:r w:rsidRPr="008C0E3E">
              <w:rPr>
                <w:rFonts w:hint="eastAsia"/>
              </w:rPr>
              <w:t>諸経費</w:t>
            </w:r>
          </w:p>
          <w:p w14:paraId="25F648D4" w14:textId="7EAF419E" w:rsidR="000D364B" w:rsidRPr="008C0E3E" w:rsidRDefault="008C0E3E" w:rsidP="008C0E3E">
            <w:pPr>
              <w:ind w:firstLineChars="50" w:firstLine="105"/>
              <w:rPr>
                <w:rFonts w:hint="eastAsia"/>
              </w:rPr>
            </w:pPr>
            <w:r w:rsidRPr="008C0E3E">
              <w:rPr>
                <w:rFonts w:hint="eastAsia"/>
              </w:rPr>
              <w:t>及び消費税</w:t>
            </w:r>
          </w:p>
        </w:tc>
        <w:tc>
          <w:tcPr>
            <w:tcW w:w="1758" w:type="dxa"/>
            <w:vAlign w:val="center"/>
          </w:tcPr>
          <w:p w14:paraId="7454A80E" w14:textId="77777777" w:rsidR="000D364B" w:rsidRDefault="000D364B" w:rsidP="008C0E3E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9" w:type="dxa"/>
            <w:vAlign w:val="center"/>
          </w:tcPr>
          <w:p w14:paraId="6EC02661" w14:textId="77777777" w:rsidR="000D364B" w:rsidRDefault="000D364B" w:rsidP="008C0E3E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9" w:type="dxa"/>
            <w:vAlign w:val="center"/>
          </w:tcPr>
          <w:p w14:paraId="5C8D5CD6" w14:textId="77777777" w:rsidR="000D364B" w:rsidRDefault="000D364B" w:rsidP="008C0E3E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9" w:type="dxa"/>
            <w:vAlign w:val="center"/>
          </w:tcPr>
          <w:p w14:paraId="362F527D" w14:textId="77777777" w:rsidR="000D364B" w:rsidRDefault="000D364B">
            <w:r>
              <w:rPr>
                <w:rFonts w:hint="eastAsia"/>
              </w:rPr>
              <w:t xml:space="preserve">　</w:t>
            </w:r>
          </w:p>
        </w:tc>
      </w:tr>
      <w:tr w:rsidR="000D364B" w14:paraId="1F2F68EF" w14:textId="77777777" w:rsidTr="008C0E3E">
        <w:trPr>
          <w:trHeight w:val="680"/>
        </w:trPr>
        <w:tc>
          <w:tcPr>
            <w:tcW w:w="1470" w:type="dxa"/>
            <w:vAlign w:val="center"/>
          </w:tcPr>
          <w:p w14:paraId="4B20314C" w14:textId="77777777" w:rsidR="000D364B" w:rsidRDefault="000D364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58" w:type="dxa"/>
            <w:vAlign w:val="center"/>
          </w:tcPr>
          <w:p w14:paraId="2D100BB9" w14:textId="77777777" w:rsidR="000D364B" w:rsidRDefault="000D364B" w:rsidP="008C0E3E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9" w:type="dxa"/>
            <w:vAlign w:val="center"/>
          </w:tcPr>
          <w:p w14:paraId="5B9E8D40" w14:textId="77777777" w:rsidR="000D364B" w:rsidRDefault="000D364B" w:rsidP="008C0E3E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9" w:type="dxa"/>
            <w:vAlign w:val="center"/>
          </w:tcPr>
          <w:p w14:paraId="6C9DB04E" w14:textId="77777777" w:rsidR="000D364B" w:rsidRDefault="000D364B" w:rsidP="008C0E3E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9" w:type="dxa"/>
            <w:vAlign w:val="center"/>
          </w:tcPr>
          <w:p w14:paraId="78819B4A" w14:textId="77777777" w:rsidR="000D364B" w:rsidRDefault="000D364B">
            <w:r>
              <w:rPr>
                <w:rFonts w:hint="eastAsia"/>
              </w:rPr>
              <w:t xml:space="preserve">　</w:t>
            </w:r>
          </w:p>
        </w:tc>
      </w:tr>
    </w:tbl>
    <w:p w14:paraId="78D966D2" w14:textId="77777777" w:rsidR="000D364B" w:rsidRDefault="000D364B"/>
    <w:sectPr w:rsidR="000D364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C5181" w14:textId="77777777" w:rsidR="000D364B" w:rsidRDefault="000D364B">
      <w:r>
        <w:separator/>
      </w:r>
    </w:p>
  </w:endnote>
  <w:endnote w:type="continuationSeparator" w:id="0">
    <w:p w14:paraId="71860E91" w14:textId="77777777" w:rsidR="000D364B" w:rsidRDefault="000D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5C8E3" w14:textId="77777777" w:rsidR="000D364B" w:rsidRDefault="000D364B">
      <w:r>
        <w:separator/>
      </w:r>
    </w:p>
  </w:footnote>
  <w:footnote w:type="continuationSeparator" w:id="0">
    <w:p w14:paraId="594EA92B" w14:textId="77777777" w:rsidR="000D364B" w:rsidRDefault="000D3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D364B"/>
    <w:rsid w:val="000D364B"/>
    <w:rsid w:val="000F5BBA"/>
    <w:rsid w:val="00140FAE"/>
    <w:rsid w:val="00573137"/>
    <w:rsid w:val="008C0E3E"/>
    <w:rsid w:val="00E5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D79885"/>
  <w14:defaultImageDpi w14:val="0"/>
  <w15:docId w15:val="{2747CE8C-4EC2-4DC6-80D4-202BEECA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5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kodama.ryunosuke</cp:lastModifiedBy>
  <cp:revision>3</cp:revision>
  <dcterms:created xsi:type="dcterms:W3CDTF">2025-07-07T02:16:00Z</dcterms:created>
  <dcterms:modified xsi:type="dcterms:W3CDTF">2026-06-11T05:00:00Z</dcterms:modified>
</cp:coreProperties>
</file>